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671C5003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66343144" w14:textId="2CC8E444" w:rsidR="00692703" w:rsidRPr="00A22CFC" w:rsidRDefault="00087F3F" w:rsidP="00A22CFC">
            <w:pPr>
              <w:pStyle w:val="Title"/>
              <w:rPr>
                <w:b/>
                <w:sz w:val="72"/>
                <w:szCs w:val="72"/>
              </w:rPr>
            </w:pPr>
            <w:r>
              <w:rPr>
                <w:b/>
                <w:color w:val="1D824C" w:themeColor="accent1"/>
                <w:sz w:val="72"/>
                <w:szCs w:val="72"/>
              </w:rPr>
              <w:t>a</w:t>
            </w:r>
            <w:r w:rsidR="00A22CFC" w:rsidRPr="00A22CFC">
              <w:rPr>
                <w:b/>
                <w:color w:val="1D824C" w:themeColor="accent1"/>
                <w:sz w:val="72"/>
                <w:szCs w:val="72"/>
              </w:rPr>
              <w:t xml:space="preserve">YUSH </w:t>
            </w:r>
            <w:r w:rsidR="00195EB4">
              <w:rPr>
                <w:b/>
                <w:color w:val="1D824C" w:themeColor="accent1"/>
                <w:sz w:val="72"/>
                <w:szCs w:val="72"/>
              </w:rPr>
              <w:t>pandey</w:t>
            </w:r>
          </w:p>
          <w:p w14:paraId="7B52DDFC" w14:textId="77777777" w:rsidR="00A22CFC" w:rsidRPr="00A22CFC" w:rsidRDefault="00000000" w:rsidP="00913946">
            <w:pPr>
              <w:pStyle w:val="ContactInfo"/>
              <w:contextualSpacing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Enter address:"/>
                <w:tag w:val="Enter address:"/>
                <w:id w:val="352083995"/>
                <w:placeholder>
                  <w:docPart w:val="D125DD987EBC459292C0C9C8D7185395"/>
                </w:placeholder>
                <w:temporary/>
                <w:showingPlcHdr/>
                <w15:appearance w15:val="hidden"/>
              </w:sdtPr>
              <w:sdtContent>
                <w:r w:rsidR="00C57FC6" w:rsidRPr="00A22CFC">
                  <w:rPr>
                    <w:rFonts w:cstheme="minorHAnsi"/>
                  </w:rPr>
                  <w:t>Address</w:t>
                </w:r>
              </w:sdtContent>
            </w:sdt>
            <w:r w:rsidR="00692703" w:rsidRPr="00A22CFC">
              <w:rPr>
                <w:rFonts w:cstheme="minorHAnsi"/>
              </w:rPr>
              <w:t xml:space="preserve"> </w:t>
            </w:r>
            <w:r w:rsidR="00A22CFC" w:rsidRPr="00A22CFC">
              <w:rPr>
                <w:rFonts w:cstheme="minorHAnsi"/>
              </w:rPr>
              <w:t xml:space="preserve">- </w:t>
            </w:r>
            <w:r w:rsidR="00A22CFC" w:rsidRPr="00A22CFC">
              <w:rPr>
                <w:rFonts w:eastAsia="Calibri" w:cstheme="minorHAnsi"/>
              </w:rPr>
              <w:t>B - 9/ 2rd floor hastsal vihar near pooja public schoo</w:t>
            </w:r>
            <w:r w:rsidR="00A22CFC">
              <w:rPr>
                <w:rFonts w:eastAsia="Calibri" w:cstheme="minorHAnsi"/>
              </w:rPr>
              <w:t xml:space="preserve">l </w:t>
            </w:r>
            <w:r w:rsidR="00A22CFC" w:rsidRPr="00A22CFC">
              <w:rPr>
                <w:rFonts w:eastAsia="Calibri" w:cstheme="minorHAnsi"/>
              </w:rPr>
              <w:t>Uttam nagar, Delhi</w:t>
            </w:r>
            <w:r w:rsidR="00A22CFC">
              <w:rPr>
                <w:rFonts w:eastAsia="Calibri" w:cstheme="minorHAnsi"/>
              </w:rPr>
              <w:t xml:space="preserve"> </w:t>
            </w:r>
            <w:r w:rsidR="00A22CFC" w:rsidRPr="00A22CFC">
              <w:rPr>
                <w:rFonts w:eastAsia="Calibri" w:cstheme="minorHAnsi"/>
              </w:rPr>
              <w:t>– 110059</w:t>
            </w:r>
          </w:p>
          <w:p w14:paraId="351AF60C" w14:textId="77777777" w:rsidR="00692703" w:rsidRPr="00B4341B" w:rsidRDefault="00000000" w:rsidP="00913946">
            <w:pPr>
              <w:pStyle w:val="ContactInfo"/>
              <w:contextualSpacing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Enter phone:"/>
                <w:tag w:val="Enter phone:"/>
                <w:id w:val="-1993482697"/>
                <w:placeholder>
                  <w:docPart w:val="17B9E5CA654D4F2A9FAD029989572A04"/>
                </w:placeholder>
                <w:temporary/>
                <w:showingPlcHdr/>
                <w15:appearance w15:val="hidden"/>
              </w:sdtPr>
              <w:sdtContent>
                <w:r w:rsidR="00C57FC6" w:rsidRPr="00A22CFC">
                  <w:rPr>
                    <w:rFonts w:cstheme="minorHAnsi"/>
                  </w:rPr>
                  <w:t>Phone</w:t>
                </w:r>
              </w:sdtContent>
            </w:sdt>
            <w:r w:rsidR="005A31F8">
              <w:rPr>
                <w:rFonts w:cstheme="minorHAnsi"/>
              </w:rPr>
              <w:t xml:space="preserve"> -</w:t>
            </w:r>
            <w:r w:rsidR="00A22CFC" w:rsidRPr="00A22CFC">
              <w:rPr>
                <w:rFonts w:cstheme="minorHAnsi"/>
              </w:rPr>
              <w:t xml:space="preserve"> </w:t>
            </w:r>
            <w:r w:rsidR="005A31F8" w:rsidRPr="005A31F8">
              <w:rPr>
                <w:rFonts w:eastAsia="Arial" w:cstheme="minorHAnsi"/>
              </w:rPr>
              <w:t>+91 97174 06094</w:t>
            </w:r>
            <w:r w:rsidR="005A31F8">
              <w:rPr>
                <w:rFonts w:eastAsia="Arial" w:cstheme="minorHAnsi"/>
              </w:rPr>
              <w:t xml:space="preserve">, </w:t>
            </w:r>
            <w:r w:rsidR="005A31F8" w:rsidRPr="005A31F8">
              <w:rPr>
                <w:rFonts w:eastAsia="Arial" w:cstheme="minorHAnsi"/>
              </w:rPr>
              <w:t>+91 75359 70094</w:t>
            </w:r>
            <w:r w:rsidR="00B4341B">
              <w:rPr>
                <w:rFonts w:eastAsia="Arial" w:cstheme="minorHAnsi"/>
              </w:rPr>
              <w:t xml:space="preserve">, D.O.B - </w:t>
            </w:r>
            <w:r w:rsidR="00B4341B" w:rsidRPr="00B4341B">
              <w:rPr>
                <w:rFonts w:eastAsia="Arial" w:cstheme="minorHAnsi"/>
              </w:rPr>
              <w:t>13</w:t>
            </w:r>
            <w:r w:rsidR="00B4341B" w:rsidRPr="00B4341B">
              <w:rPr>
                <w:rFonts w:eastAsia="Arial" w:cstheme="minorHAnsi"/>
                <w:vertAlign w:val="superscript"/>
              </w:rPr>
              <w:t>h</w:t>
            </w:r>
            <w:r w:rsidR="00B4341B" w:rsidRPr="00B4341B">
              <w:rPr>
                <w:rFonts w:eastAsia="Arial" w:cstheme="minorHAnsi"/>
              </w:rPr>
              <w:t xml:space="preserve"> Jun</w:t>
            </w:r>
            <w:r w:rsidR="00C605D0">
              <w:rPr>
                <w:rFonts w:eastAsia="Arial" w:cstheme="minorHAnsi"/>
              </w:rPr>
              <w:t>e</w:t>
            </w:r>
            <w:r w:rsidR="00B4341B" w:rsidRPr="00B4341B">
              <w:rPr>
                <w:rFonts w:eastAsia="Arial" w:cstheme="minorHAnsi"/>
              </w:rPr>
              <w:t xml:space="preserve"> 1997</w:t>
            </w:r>
          </w:p>
          <w:p w14:paraId="665DFA9B" w14:textId="77777777" w:rsidR="00A22CFC" w:rsidRDefault="00692703" w:rsidP="00A22CFC">
            <w:pPr>
              <w:pStyle w:val="ContactInfo"/>
              <w:contextualSpacing w:val="0"/>
              <w:rPr>
                <w:rFonts w:eastAsia="Calibri" w:cs="Calibri"/>
                <w:u w:val="single"/>
              </w:rPr>
            </w:pPr>
            <w:r w:rsidRPr="00CF1A49">
              <w:t xml:space="preserve"> </w:t>
            </w:r>
            <w:r w:rsidR="00A22CFC">
              <w:rPr>
                <w:rFonts w:cstheme="minorHAnsi"/>
              </w:rPr>
              <w:t>Email</w:t>
            </w:r>
            <w:r w:rsidR="00A22CFC" w:rsidRPr="00A22CFC">
              <w:rPr>
                <w:rFonts w:cstheme="minorHAnsi"/>
              </w:rPr>
              <w:t xml:space="preserve"> - </w:t>
            </w:r>
            <w:hyperlink r:id="rId7" w:history="1">
              <w:r w:rsidR="00B4341B" w:rsidRPr="00B4341B">
                <w:rPr>
                  <w:rStyle w:val="Hyperlink"/>
                  <w:rFonts w:eastAsia="Calibri" w:cs="Calibri"/>
                  <w:color w:val="595959" w:themeColor="text1" w:themeTint="A6"/>
                  <w:u w:val="none"/>
                </w:rPr>
                <w:t>ayush.delhi97@gmail.com</w:t>
              </w:r>
            </w:hyperlink>
          </w:p>
          <w:p w14:paraId="3E63FAC1" w14:textId="77777777" w:rsidR="00B4341B" w:rsidRDefault="00B4341B" w:rsidP="00A22CFC">
            <w:pPr>
              <w:pStyle w:val="ContactInfo"/>
              <w:contextualSpacing w:val="0"/>
              <w:rPr>
                <w:rFonts w:eastAsia="Calibri" w:cs="Calibri"/>
                <w:u w:val="single"/>
              </w:rPr>
            </w:pPr>
          </w:p>
          <w:p w14:paraId="1C978DEA" w14:textId="77777777" w:rsidR="00B4341B" w:rsidRDefault="00B4341B" w:rsidP="00A22CFC">
            <w:pPr>
              <w:pStyle w:val="ContactInfo"/>
              <w:contextualSpacing w:val="0"/>
              <w:rPr>
                <w:rFonts w:eastAsia="Calibri" w:cs="Calibri"/>
                <w:u w:val="single"/>
              </w:rPr>
            </w:pPr>
          </w:p>
          <w:p w14:paraId="7D2C0EA4" w14:textId="77777777" w:rsidR="00B4341B" w:rsidRDefault="00B4341B" w:rsidP="00A22CFC">
            <w:pPr>
              <w:pStyle w:val="ContactInfo"/>
              <w:contextualSpacing w:val="0"/>
              <w:rPr>
                <w:rFonts w:eastAsia="Calibri" w:cs="Calibri"/>
                <w:u w:val="single"/>
              </w:rPr>
            </w:pPr>
          </w:p>
          <w:p w14:paraId="1E3A921B" w14:textId="77777777" w:rsidR="00B4341B" w:rsidRDefault="00B4341B" w:rsidP="00A22CFC">
            <w:pPr>
              <w:pStyle w:val="ContactInfo"/>
              <w:contextualSpacing w:val="0"/>
              <w:rPr>
                <w:rFonts w:eastAsia="Calibri" w:cs="Calibri"/>
                <w:u w:val="single"/>
              </w:rPr>
            </w:pPr>
          </w:p>
          <w:p w14:paraId="4803D845" w14:textId="77777777" w:rsidR="00B4341B" w:rsidRDefault="00B4341B" w:rsidP="00A22CFC">
            <w:pPr>
              <w:pStyle w:val="ContactInfo"/>
              <w:contextualSpacing w:val="0"/>
              <w:rPr>
                <w:rFonts w:eastAsia="Calibri" w:cs="Calibri"/>
                <w:u w:val="single"/>
              </w:rPr>
            </w:pPr>
          </w:p>
          <w:p w14:paraId="568CAD53" w14:textId="77777777" w:rsidR="00B4341B" w:rsidRDefault="00B4341B" w:rsidP="00A22CFC">
            <w:pPr>
              <w:pStyle w:val="ContactInfo"/>
              <w:contextualSpacing w:val="0"/>
              <w:rPr>
                <w:rFonts w:eastAsia="Calibri" w:cs="Calibri"/>
                <w:u w:val="single"/>
              </w:rPr>
            </w:pPr>
          </w:p>
          <w:p w14:paraId="6DE23652" w14:textId="77777777" w:rsidR="00B4341B" w:rsidRDefault="00B4341B" w:rsidP="00A22CFC">
            <w:pPr>
              <w:pStyle w:val="ContactInfo"/>
              <w:contextualSpacing w:val="0"/>
              <w:rPr>
                <w:rFonts w:eastAsia="Calibri" w:cs="Calibri"/>
                <w:u w:val="single"/>
              </w:rPr>
            </w:pPr>
          </w:p>
          <w:p w14:paraId="1A4ADA95" w14:textId="77777777" w:rsidR="00B4341B" w:rsidRDefault="00B4341B" w:rsidP="00A22CFC">
            <w:pPr>
              <w:pStyle w:val="ContactInfo"/>
              <w:contextualSpacing w:val="0"/>
              <w:rPr>
                <w:rFonts w:eastAsia="Calibri" w:cs="Calibri"/>
                <w:u w:val="single"/>
              </w:rPr>
            </w:pPr>
          </w:p>
          <w:p w14:paraId="44B04418" w14:textId="77777777" w:rsidR="00B4341B" w:rsidRDefault="00B4341B" w:rsidP="00A22CFC">
            <w:pPr>
              <w:pStyle w:val="ContactInfo"/>
              <w:contextualSpacing w:val="0"/>
              <w:rPr>
                <w:rFonts w:eastAsia="Calibri" w:cs="Calibri"/>
                <w:u w:val="single"/>
              </w:rPr>
            </w:pPr>
          </w:p>
          <w:p w14:paraId="39312EE0" w14:textId="77777777" w:rsidR="00B4341B" w:rsidRPr="00A22CFC" w:rsidRDefault="00B4341B" w:rsidP="00A22CFC">
            <w:pPr>
              <w:pStyle w:val="ContactInfo"/>
              <w:contextualSpacing w:val="0"/>
              <w:rPr>
                <w:rFonts w:cstheme="minorHAnsi"/>
              </w:rPr>
            </w:pPr>
          </w:p>
          <w:p w14:paraId="2EE01F44" w14:textId="77777777" w:rsidR="00692703" w:rsidRPr="00CF1A49" w:rsidRDefault="00692703" w:rsidP="00A22CFC">
            <w:pPr>
              <w:pStyle w:val="ContactInfoEmphasis"/>
              <w:contextualSpacing w:val="0"/>
            </w:pPr>
          </w:p>
        </w:tc>
      </w:tr>
      <w:tr w:rsidR="009571D8" w:rsidRPr="00CF1A49" w14:paraId="50B6AE01" w14:textId="77777777" w:rsidTr="00692703">
        <w:tc>
          <w:tcPr>
            <w:tcW w:w="9360" w:type="dxa"/>
            <w:tcMar>
              <w:top w:w="432" w:type="dxa"/>
            </w:tcMar>
          </w:tcPr>
          <w:p w14:paraId="44367AE6" w14:textId="77777777" w:rsidR="00A22CFC" w:rsidRPr="008501F4" w:rsidRDefault="00A22CFC" w:rsidP="00A22CFC">
            <w:pPr>
              <w:pStyle w:val="Heading1"/>
              <w:rPr>
                <w:sz w:val="32"/>
              </w:rPr>
            </w:pPr>
            <w:r w:rsidRPr="008501F4">
              <w:rPr>
                <w:sz w:val="32"/>
              </w:rPr>
              <w:t>CAREER OBJECTIVE</w:t>
            </w:r>
          </w:p>
          <w:p w14:paraId="7915B466" w14:textId="77777777" w:rsidR="001755A8" w:rsidRPr="00CF1A49" w:rsidRDefault="00A22CFC" w:rsidP="00913946">
            <w:pPr>
              <w:contextualSpacing w:val="0"/>
            </w:pPr>
            <w:r>
              <w:t>Seeking a position as a Creative Graphic and Web Designer to leverage my design skills in contributing to the growth and success of the organization.</w:t>
            </w:r>
          </w:p>
        </w:tc>
      </w:tr>
    </w:tbl>
    <w:p w14:paraId="0B3E4D6F" w14:textId="77777777" w:rsidR="004E01EB" w:rsidRPr="00CF1A49" w:rsidRDefault="00000000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C4B68A6B01384EE99944E4B526C39C3F"/>
          </w:placeholder>
          <w:temporary/>
          <w:showingPlcHdr/>
          <w15:appearance w15:val="hidden"/>
        </w:sdtPr>
        <w:sdtContent>
          <w:r w:rsidR="004E01EB" w:rsidRPr="008501F4">
            <w:rPr>
              <w:sz w:val="32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5260E934" w14:textId="77777777" w:rsidTr="00D66A52">
        <w:tc>
          <w:tcPr>
            <w:tcW w:w="9355" w:type="dxa"/>
          </w:tcPr>
          <w:p w14:paraId="4269ED87" w14:textId="77777777" w:rsidR="00A059DE" w:rsidRPr="00CF1A49" w:rsidRDefault="00A059DE" w:rsidP="00A059DE">
            <w:pPr>
              <w:pStyle w:val="Heading3"/>
              <w:contextualSpacing w:val="0"/>
            </w:pPr>
            <w:r>
              <w:t xml:space="preserve">May 2023 – </w:t>
            </w:r>
            <w:r w:rsidRPr="00B50A2E">
              <w:t>February</w:t>
            </w:r>
            <w:r>
              <w:t xml:space="preserve"> 2025</w:t>
            </w:r>
          </w:p>
          <w:p w14:paraId="74CA2FFA" w14:textId="77777777" w:rsidR="00A059DE" w:rsidRPr="00CF1A49" w:rsidRDefault="00A059DE" w:rsidP="00A059DE">
            <w:pPr>
              <w:pStyle w:val="Heading2"/>
              <w:contextualSpacing w:val="0"/>
            </w:pPr>
            <w:r>
              <w:t>SR.Web Designer</w:t>
            </w:r>
            <w:r w:rsidRPr="00CF1A49">
              <w:t xml:space="preserve">, </w:t>
            </w:r>
            <w:r>
              <w:rPr>
                <w:color w:val="595959" w:themeColor="text1" w:themeTint="A6"/>
                <w:u w:val="single"/>
              </w:rPr>
              <w:t>Orbitys</w:t>
            </w:r>
          </w:p>
          <w:p w14:paraId="0B9F8528" w14:textId="77777777" w:rsidR="00A059DE" w:rsidRPr="009D6743" w:rsidRDefault="00A059DE" w:rsidP="00A059DE">
            <w:pPr>
              <w:pStyle w:val="ListParagraph"/>
              <w:numPr>
                <w:ilvl w:val="0"/>
                <w:numId w:val="30"/>
              </w:numPr>
              <w:rPr>
                <w:rFonts w:eastAsia="Times New Roman" w:cstheme="minorHAnsi"/>
              </w:rPr>
            </w:pPr>
            <w:r w:rsidRPr="009D6743">
              <w:rPr>
                <w:rFonts w:eastAsia="Times New Roman" w:cstheme="minorHAnsi"/>
              </w:rPr>
              <w:t xml:space="preserve">Designed and developed responsive web pages using </w:t>
            </w:r>
            <w:r w:rsidRPr="009D6743">
              <w:rPr>
                <w:rFonts w:eastAsia="Times New Roman" w:cstheme="minorHAnsi"/>
                <w:bCs/>
              </w:rPr>
              <w:t>HTML5, CSS3, and jQuery</w:t>
            </w:r>
            <w:r w:rsidRPr="009D6743">
              <w:rPr>
                <w:rFonts w:eastAsia="Times New Roman" w:cstheme="minorHAnsi"/>
              </w:rPr>
              <w:t>.</w:t>
            </w:r>
          </w:p>
          <w:p w14:paraId="3EECADCF" w14:textId="12117A80" w:rsidR="00A059DE" w:rsidRPr="00A059DE" w:rsidRDefault="00A059DE" w:rsidP="001D0BF1">
            <w:pPr>
              <w:pStyle w:val="ListParagraph"/>
              <w:numPr>
                <w:ilvl w:val="0"/>
                <w:numId w:val="30"/>
              </w:numPr>
              <w:rPr>
                <w:rFonts w:eastAsia="Times New Roman" w:cstheme="minorHAnsi"/>
              </w:rPr>
            </w:pPr>
            <w:r w:rsidRPr="009D6743">
              <w:rPr>
                <w:rFonts w:eastAsia="Times New Roman" w:cstheme="minorHAnsi"/>
              </w:rPr>
              <w:t>Ensured cross-browser compatibility and mobile responsiveness.</w:t>
            </w:r>
          </w:p>
          <w:p w14:paraId="3534B754" w14:textId="77777777" w:rsidR="00A059DE" w:rsidRDefault="00A059DE" w:rsidP="001D0BF1">
            <w:pPr>
              <w:pStyle w:val="Heading3"/>
              <w:contextualSpacing w:val="0"/>
            </w:pPr>
          </w:p>
          <w:p w14:paraId="702D5278" w14:textId="18D4C275" w:rsidR="001D0BF1" w:rsidRPr="00E935B1" w:rsidRDefault="00E935B1" w:rsidP="001D0BF1">
            <w:pPr>
              <w:pStyle w:val="Heading3"/>
              <w:contextualSpacing w:val="0"/>
              <w:rPr>
                <w:rFonts w:cstheme="minorHAnsi"/>
              </w:rPr>
            </w:pPr>
            <w:r>
              <w:t xml:space="preserve">Sept 2020 – </w:t>
            </w:r>
            <w:r w:rsidR="00F323E4">
              <w:t>Present</w:t>
            </w:r>
          </w:p>
          <w:p w14:paraId="15C1B9CF" w14:textId="77777777" w:rsidR="001D0BF1" w:rsidRPr="00E935B1" w:rsidRDefault="00B4341B" w:rsidP="001D0BF1">
            <w:pPr>
              <w:pStyle w:val="Heading2"/>
              <w:contextualSpacing w:val="0"/>
              <w:rPr>
                <w:rFonts w:cstheme="minorHAnsi"/>
              </w:rPr>
            </w:pPr>
            <w:r w:rsidRPr="00E935B1">
              <w:rPr>
                <w:rFonts w:eastAsia="Arial" w:cstheme="minorHAnsi"/>
              </w:rPr>
              <w:t>Sr. web designer</w:t>
            </w:r>
            <w:r w:rsidR="001D0BF1" w:rsidRPr="00E935B1">
              <w:rPr>
                <w:rFonts w:cstheme="minorHAnsi"/>
              </w:rPr>
              <w:t xml:space="preserve">, </w:t>
            </w:r>
            <w:r w:rsidRPr="009D6743">
              <w:rPr>
                <w:rFonts w:eastAsia="Arial" w:cstheme="minorHAnsi"/>
                <w:color w:val="595959" w:themeColor="text1" w:themeTint="A6"/>
                <w:u w:val="single"/>
              </w:rPr>
              <w:t>Br Techgeeks</w:t>
            </w:r>
          </w:p>
          <w:p w14:paraId="4402098C" w14:textId="77777777" w:rsidR="00E935B1" w:rsidRPr="00E935B1" w:rsidRDefault="00E935B1" w:rsidP="00E935B1">
            <w:pPr>
              <w:pStyle w:val="ListParagraph"/>
              <w:numPr>
                <w:ilvl w:val="0"/>
                <w:numId w:val="26"/>
              </w:numPr>
              <w:rPr>
                <w:rFonts w:eastAsia="Times New Roman" w:cstheme="minorHAnsi"/>
              </w:rPr>
            </w:pPr>
            <w:r w:rsidRPr="00E935B1">
              <w:rPr>
                <w:rFonts w:eastAsia="Times New Roman" w:cstheme="minorHAnsi"/>
              </w:rPr>
              <w:t xml:space="preserve">Developed custom website layouts using </w:t>
            </w:r>
            <w:r w:rsidR="00715981">
              <w:rPr>
                <w:rFonts w:eastAsia="Times New Roman" w:cstheme="minorHAnsi"/>
                <w:bCs/>
              </w:rPr>
              <w:t>HTML5, CSS3, jQuery</w:t>
            </w:r>
            <w:r w:rsidRPr="00E935B1">
              <w:rPr>
                <w:rFonts w:eastAsia="Times New Roman" w:cstheme="minorHAnsi"/>
                <w:bCs/>
              </w:rPr>
              <w:t>, and Tailwind CSS</w:t>
            </w:r>
            <w:r w:rsidRPr="00E935B1">
              <w:rPr>
                <w:rFonts w:eastAsia="Times New Roman" w:cstheme="minorHAnsi"/>
              </w:rPr>
              <w:t>.</w:t>
            </w:r>
          </w:p>
          <w:p w14:paraId="1D35276A" w14:textId="77777777" w:rsidR="00E935B1" w:rsidRPr="00E935B1" w:rsidRDefault="00E935B1" w:rsidP="00E935B1">
            <w:pPr>
              <w:pStyle w:val="ListParagraph"/>
              <w:numPr>
                <w:ilvl w:val="0"/>
                <w:numId w:val="26"/>
              </w:numPr>
              <w:rPr>
                <w:rFonts w:eastAsia="Times New Roman" w:cstheme="minorHAnsi"/>
              </w:rPr>
            </w:pPr>
            <w:r w:rsidRPr="00E935B1">
              <w:rPr>
                <w:rFonts w:eastAsia="Times New Roman" w:cstheme="minorHAnsi"/>
              </w:rPr>
              <w:t xml:space="preserve">Optimized website performance using </w:t>
            </w:r>
            <w:r w:rsidRPr="00E935B1">
              <w:rPr>
                <w:rFonts w:eastAsia="Times New Roman" w:cstheme="minorHAnsi"/>
                <w:bCs/>
              </w:rPr>
              <w:t>lazy loading, minification, and caching techniques</w:t>
            </w:r>
            <w:r w:rsidRPr="00E935B1">
              <w:rPr>
                <w:rFonts w:eastAsia="Times New Roman" w:cstheme="minorHAnsi"/>
              </w:rPr>
              <w:t>.</w:t>
            </w:r>
          </w:p>
          <w:p w14:paraId="1B35C209" w14:textId="77777777" w:rsidR="00E935B1" w:rsidRPr="00E935B1" w:rsidRDefault="00AF543A" w:rsidP="00E935B1">
            <w:pPr>
              <w:pStyle w:val="ListParagraph"/>
              <w:numPr>
                <w:ilvl w:val="0"/>
                <w:numId w:val="26"/>
              </w:num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</w:t>
            </w:r>
            <w:r w:rsidR="00E935B1" w:rsidRPr="00E935B1">
              <w:rPr>
                <w:rFonts w:eastAsia="Times New Roman" w:cstheme="minorHAnsi"/>
              </w:rPr>
              <w:t xml:space="preserve">orked on </w:t>
            </w:r>
            <w:r w:rsidR="00E935B1" w:rsidRPr="00E935B1">
              <w:rPr>
                <w:rFonts w:eastAsia="Times New Roman" w:cstheme="minorHAnsi"/>
                <w:bCs/>
              </w:rPr>
              <w:t>e-commerce designs</w:t>
            </w:r>
            <w:r w:rsidR="00E935B1" w:rsidRPr="00E935B1">
              <w:rPr>
                <w:rFonts w:eastAsia="Times New Roman" w:cstheme="minorHAnsi"/>
              </w:rPr>
              <w:t>.</w:t>
            </w:r>
          </w:p>
          <w:p w14:paraId="78619368" w14:textId="77777777" w:rsidR="001E3120" w:rsidRPr="00CF1A49" w:rsidRDefault="00E935B1" w:rsidP="00E935B1">
            <w:pPr>
              <w:pStyle w:val="ListParagraph"/>
              <w:numPr>
                <w:ilvl w:val="0"/>
                <w:numId w:val="26"/>
              </w:numPr>
            </w:pPr>
            <w:r w:rsidRPr="00E935B1">
              <w:rPr>
                <w:rFonts w:eastAsia="Times New Roman" w:cstheme="minorHAnsi"/>
              </w:rPr>
              <w:t>Led a team of junior designers and provided creative direction.</w:t>
            </w:r>
          </w:p>
        </w:tc>
      </w:tr>
      <w:tr w:rsidR="00F61DF9" w:rsidRPr="00CF1A49" w14:paraId="46A790E1" w14:textId="77777777" w:rsidTr="00F61DF9">
        <w:tc>
          <w:tcPr>
            <w:tcW w:w="9355" w:type="dxa"/>
            <w:tcMar>
              <w:top w:w="216" w:type="dxa"/>
            </w:tcMar>
          </w:tcPr>
          <w:p w14:paraId="6ADF436F" w14:textId="77777777" w:rsidR="00F61DF9" w:rsidRPr="00CF1A49" w:rsidRDefault="00E935B1" w:rsidP="00F61DF9">
            <w:pPr>
              <w:pStyle w:val="Heading3"/>
              <w:contextualSpacing w:val="0"/>
            </w:pPr>
            <w:r>
              <w:t>Feb 2020 – July 2020</w:t>
            </w:r>
          </w:p>
          <w:p w14:paraId="122AE779" w14:textId="77777777" w:rsidR="00F61DF9" w:rsidRPr="00CF1A49" w:rsidRDefault="00C12B58" w:rsidP="00F61DF9">
            <w:pPr>
              <w:pStyle w:val="Heading2"/>
              <w:contextualSpacing w:val="0"/>
            </w:pPr>
            <w:r>
              <w:t xml:space="preserve">sr. </w:t>
            </w:r>
            <w:r w:rsidR="00E935B1">
              <w:t>Web Designer</w:t>
            </w:r>
            <w:r w:rsidR="00F61DF9" w:rsidRPr="00CF1A49">
              <w:t xml:space="preserve">, </w:t>
            </w:r>
            <w:r w:rsidR="00E935B1" w:rsidRPr="009D6743">
              <w:rPr>
                <w:color w:val="595959" w:themeColor="text1" w:themeTint="A6"/>
                <w:u w:val="single"/>
              </w:rPr>
              <w:t>IT Scient</w:t>
            </w:r>
          </w:p>
          <w:p w14:paraId="12FEC109" w14:textId="77777777" w:rsidR="00E935B1" w:rsidRPr="00E935B1" w:rsidRDefault="00E935B1" w:rsidP="00E935B1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</w:rPr>
            </w:pPr>
            <w:r w:rsidRPr="00E935B1">
              <w:rPr>
                <w:rFonts w:eastAsia="Times New Roman" w:cstheme="minorHAnsi"/>
              </w:rPr>
              <w:t xml:space="preserve">Designed </w:t>
            </w:r>
            <w:r w:rsidRPr="00E935B1">
              <w:rPr>
                <w:rFonts w:eastAsia="Times New Roman" w:cstheme="minorHAnsi"/>
                <w:bCs/>
              </w:rPr>
              <w:t>landing pages and web templates</w:t>
            </w:r>
            <w:r w:rsidRPr="00E935B1">
              <w:rPr>
                <w:rFonts w:eastAsia="Times New Roman" w:cstheme="minorHAnsi"/>
              </w:rPr>
              <w:t xml:space="preserve"> for various clients.</w:t>
            </w:r>
          </w:p>
          <w:p w14:paraId="524032F6" w14:textId="77777777" w:rsidR="00E935B1" w:rsidRPr="00E935B1" w:rsidRDefault="00E935B1" w:rsidP="00E935B1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</w:rPr>
            </w:pPr>
            <w:r w:rsidRPr="00E935B1">
              <w:rPr>
                <w:rFonts w:eastAsia="Times New Roman" w:cstheme="minorHAnsi"/>
              </w:rPr>
              <w:t>Integrated WordPress themes and customized UI elements.</w:t>
            </w:r>
          </w:p>
          <w:p w14:paraId="03EFE628" w14:textId="77777777" w:rsidR="00F61DF9" w:rsidRPr="009D6743" w:rsidRDefault="00E935B1" w:rsidP="00E935B1">
            <w:pPr>
              <w:pStyle w:val="ListParagraph"/>
              <w:numPr>
                <w:ilvl w:val="0"/>
                <w:numId w:val="28"/>
              </w:numPr>
            </w:pPr>
            <w:r w:rsidRPr="00E935B1">
              <w:rPr>
                <w:rFonts w:eastAsia="Times New Roman" w:cstheme="minorHAnsi"/>
              </w:rPr>
              <w:t>Collaborated with developers to implement front-end improvements.</w:t>
            </w:r>
          </w:p>
          <w:p w14:paraId="255D3764" w14:textId="77777777" w:rsidR="009D6743" w:rsidRDefault="009D6743" w:rsidP="009D6743"/>
          <w:p w14:paraId="0422CD46" w14:textId="77777777" w:rsidR="009D6743" w:rsidRPr="00CF1A49" w:rsidRDefault="009D6743" w:rsidP="009D6743">
            <w:pPr>
              <w:pStyle w:val="Heading3"/>
              <w:contextualSpacing w:val="0"/>
            </w:pPr>
            <w:r>
              <w:t>June 2018 – July 2019</w:t>
            </w:r>
          </w:p>
          <w:p w14:paraId="4629B705" w14:textId="77777777" w:rsidR="009D6743" w:rsidRPr="00CF1A49" w:rsidRDefault="009D6743" w:rsidP="009D6743">
            <w:pPr>
              <w:pStyle w:val="Heading2"/>
              <w:contextualSpacing w:val="0"/>
            </w:pPr>
            <w:r>
              <w:t>Web Designer</w:t>
            </w:r>
            <w:r w:rsidRPr="00CF1A49">
              <w:t xml:space="preserve">, </w:t>
            </w:r>
            <w:r w:rsidRPr="009D6743">
              <w:rPr>
                <w:color w:val="595959" w:themeColor="text1" w:themeTint="A6"/>
                <w:u w:val="single"/>
              </w:rPr>
              <w:t>Target Icon</w:t>
            </w:r>
          </w:p>
          <w:p w14:paraId="495F0452" w14:textId="77777777" w:rsidR="009D6743" w:rsidRPr="009D6743" w:rsidRDefault="009D6743" w:rsidP="009D6743">
            <w:pPr>
              <w:pStyle w:val="ListParagraph"/>
              <w:numPr>
                <w:ilvl w:val="0"/>
                <w:numId w:val="29"/>
              </w:numPr>
              <w:rPr>
                <w:rFonts w:eastAsia="Times New Roman" w:cstheme="minorHAnsi"/>
              </w:rPr>
            </w:pPr>
            <w:r w:rsidRPr="009D6743">
              <w:rPr>
                <w:rFonts w:eastAsia="Times New Roman" w:cstheme="minorHAnsi"/>
              </w:rPr>
              <w:t xml:space="preserve">Developed interactive website components using </w:t>
            </w:r>
            <w:r w:rsidR="00A22AC2">
              <w:rPr>
                <w:rFonts w:eastAsia="Times New Roman" w:cstheme="minorHAnsi"/>
                <w:bCs/>
              </w:rPr>
              <w:t>jQuery</w:t>
            </w:r>
            <w:r w:rsidRPr="009D6743">
              <w:rPr>
                <w:rFonts w:eastAsia="Times New Roman" w:cstheme="minorHAnsi"/>
                <w:bCs/>
              </w:rPr>
              <w:t xml:space="preserve"> and Bootstrap</w:t>
            </w:r>
            <w:r w:rsidRPr="009D6743">
              <w:rPr>
                <w:rFonts w:eastAsia="Times New Roman" w:cstheme="minorHAnsi"/>
              </w:rPr>
              <w:t>.</w:t>
            </w:r>
          </w:p>
          <w:p w14:paraId="5D359EE5" w14:textId="77777777" w:rsidR="009D6743" w:rsidRPr="009D6743" w:rsidRDefault="009D6743" w:rsidP="009D6743">
            <w:pPr>
              <w:pStyle w:val="ListParagraph"/>
              <w:numPr>
                <w:ilvl w:val="0"/>
                <w:numId w:val="29"/>
              </w:numPr>
              <w:rPr>
                <w:rFonts w:eastAsia="Times New Roman" w:cstheme="minorHAnsi"/>
              </w:rPr>
            </w:pPr>
            <w:r w:rsidRPr="009D6743">
              <w:rPr>
                <w:rFonts w:eastAsia="Times New Roman" w:cstheme="minorHAnsi"/>
              </w:rPr>
              <w:t xml:space="preserve">Designed custom graphics and UI elements with </w:t>
            </w:r>
            <w:r w:rsidRPr="009D6743">
              <w:rPr>
                <w:rFonts w:eastAsia="Times New Roman" w:cstheme="minorHAnsi"/>
                <w:bCs/>
              </w:rPr>
              <w:t>Photoshop</w:t>
            </w:r>
            <w:r w:rsidRPr="009D6743">
              <w:rPr>
                <w:rFonts w:eastAsia="Times New Roman" w:cstheme="minorHAnsi"/>
              </w:rPr>
              <w:t>.</w:t>
            </w:r>
          </w:p>
          <w:p w14:paraId="6D1DA09D" w14:textId="77777777" w:rsidR="009D6743" w:rsidRPr="009D6743" w:rsidRDefault="009D6743" w:rsidP="009D6743">
            <w:pPr>
              <w:pStyle w:val="ListParagraph"/>
              <w:numPr>
                <w:ilvl w:val="0"/>
                <w:numId w:val="29"/>
              </w:numPr>
            </w:pPr>
            <w:r w:rsidRPr="009D6743">
              <w:rPr>
                <w:rFonts w:eastAsia="Times New Roman" w:cstheme="minorHAnsi"/>
              </w:rPr>
              <w:t>Maintained website updates and ensured content consistency.</w:t>
            </w:r>
          </w:p>
          <w:p w14:paraId="24A796AE" w14:textId="77777777" w:rsidR="009D6743" w:rsidRDefault="009D6743" w:rsidP="009D6743"/>
          <w:p w14:paraId="4C4C5D90" w14:textId="77777777" w:rsidR="009D6743" w:rsidRPr="00CF1A49" w:rsidRDefault="009D6743" w:rsidP="009D6743">
            <w:pPr>
              <w:pStyle w:val="Heading3"/>
              <w:contextualSpacing w:val="0"/>
            </w:pPr>
            <w:r>
              <w:t>May 2017 – June 2018</w:t>
            </w:r>
          </w:p>
          <w:p w14:paraId="28AE3AAD" w14:textId="77777777" w:rsidR="009D6743" w:rsidRPr="00CF1A49" w:rsidRDefault="009D6743" w:rsidP="009D6743">
            <w:pPr>
              <w:pStyle w:val="Heading2"/>
              <w:contextualSpacing w:val="0"/>
            </w:pPr>
            <w:r>
              <w:t>Web Designer</w:t>
            </w:r>
            <w:r w:rsidRPr="00CF1A49">
              <w:t xml:space="preserve">, </w:t>
            </w:r>
            <w:r w:rsidRPr="009D6743">
              <w:rPr>
                <w:color w:val="595959" w:themeColor="text1" w:themeTint="A6"/>
                <w:u w:val="single"/>
              </w:rPr>
              <w:t>Target Internet Services</w:t>
            </w:r>
          </w:p>
          <w:p w14:paraId="3F0DBEC3" w14:textId="77777777" w:rsidR="009D6743" w:rsidRPr="009D6743" w:rsidRDefault="009D6743" w:rsidP="009D6743">
            <w:pPr>
              <w:pStyle w:val="ListParagraph"/>
              <w:numPr>
                <w:ilvl w:val="0"/>
                <w:numId w:val="30"/>
              </w:numPr>
              <w:rPr>
                <w:rFonts w:eastAsia="Times New Roman" w:cstheme="minorHAnsi"/>
              </w:rPr>
            </w:pPr>
            <w:r w:rsidRPr="009D6743">
              <w:rPr>
                <w:rFonts w:eastAsia="Times New Roman" w:cstheme="minorHAnsi"/>
              </w:rPr>
              <w:t xml:space="preserve">Designed and developed responsive web pages using </w:t>
            </w:r>
            <w:r w:rsidRPr="009D6743">
              <w:rPr>
                <w:rFonts w:eastAsia="Times New Roman" w:cstheme="minorHAnsi"/>
                <w:bCs/>
              </w:rPr>
              <w:t>HTML5, CSS3, and jQuery</w:t>
            </w:r>
            <w:r w:rsidRPr="009D6743">
              <w:rPr>
                <w:rFonts w:eastAsia="Times New Roman" w:cstheme="minorHAnsi"/>
              </w:rPr>
              <w:t>.</w:t>
            </w:r>
          </w:p>
          <w:p w14:paraId="0D5C165C" w14:textId="77777777" w:rsidR="009D6743" w:rsidRDefault="009D6743" w:rsidP="0050277A">
            <w:pPr>
              <w:pStyle w:val="ListParagraph"/>
              <w:numPr>
                <w:ilvl w:val="0"/>
                <w:numId w:val="30"/>
              </w:numPr>
              <w:rPr>
                <w:rFonts w:eastAsia="Times New Roman" w:cstheme="minorHAnsi"/>
              </w:rPr>
            </w:pPr>
            <w:r w:rsidRPr="009D6743">
              <w:rPr>
                <w:rFonts w:eastAsia="Times New Roman" w:cstheme="minorHAnsi"/>
              </w:rPr>
              <w:t>Ensured cross-browser compatibility and mobile responsiveness.</w:t>
            </w:r>
          </w:p>
          <w:p w14:paraId="20D280E5" w14:textId="77777777" w:rsidR="0050277A" w:rsidRPr="0050277A" w:rsidRDefault="0050277A" w:rsidP="0050277A">
            <w:pPr>
              <w:pStyle w:val="ListParagraph"/>
              <w:rPr>
                <w:rFonts w:eastAsia="Times New Roman" w:cstheme="minorHAnsi"/>
              </w:rPr>
            </w:pPr>
          </w:p>
        </w:tc>
      </w:tr>
    </w:tbl>
    <w:p w14:paraId="256DF0B7" w14:textId="77777777" w:rsidR="0050277A" w:rsidRDefault="0050277A" w:rsidP="0097790C">
      <w:pPr>
        <w:pStyle w:val="Heading1"/>
      </w:pPr>
    </w:p>
    <w:p w14:paraId="05B86251" w14:textId="77777777" w:rsidR="0050277A" w:rsidRDefault="0050277A" w:rsidP="0097790C">
      <w:pPr>
        <w:pStyle w:val="Heading1"/>
      </w:pPr>
    </w:p>
    <w:p w14:paraId="0DA07BFF" w14:textId="77777777" w:rsidR="00C511EB" w:rsidRDefault="00C511EB" w:rsidP="0097790C">
      <w:pPr>
        <w:pStyle w:val="Heading1"/>
      </w:pPr>
    </w:p>
    <w:sdt>
      <w:sdtPr>
        <w:alias w:val="Education:"/>
        <w:tag w:val="Education:"/>
        <w:id w:val="-1908763273"/>
        <w:placeholder>
          <w:docPart w:val="3683334DC6D24888B14274A4D6469E40"/>
        </w:placeholder>
        <w:temporary/>
        <w:showingPlcHdr/>
        <w15:appearance w15:val="hidden"/>
      </w:sdtPr>
      <w:sdtContent>
        <w:p w14:paraId="60C18C73" w14:textId="77777777" w:rsidR="00DA59AA" w:rsidRPr="00CF1A49" w:rsidRDefault="00DA59AA" w:rsidP="0097790C">
          <w:pPr>
            <w:pStyle w:val="Heading1"/>
          </w:pPr>
          <w:r w:rsidRPr="008501F4">
            <w:rPr>
              <w:sz w:val="32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5B19EEE6" w14:textId="77777777" w:rsidTr="00D66A52">
        <w:tc>
          <w:tcPr>
            <w:tcW w:w="9355" w:type="dxa"/>
          </w:tcPr>
          <w:p w14:paraId="7C35F50F" w14:textId="77777777" w:rsidR="001D0BF1" w:rsidRPr="00CF1A49" w:rsidRDefault="0050277A" w:rsidP="001D0BF1">
            <w:pPr>
              <w:pStyle w:val="Heading3"/>
              <w:contextualSpacing w:val="0"/>
            </w:pPr>
            <w:r w:rsidRPr="0050277A">
              <w:t>2016</w:t>
            </w:r>
          </w:p>
          <w:p w14:paraId="3D07461F" w14:textId="77777777" w:rsidR="007538DC" w:rsidRPr="0050277A" w:rsidRDefault="00B4341B" w:rsidP="00E935B1">
            <w:pPr>
              <w:pStyle w:val="Heading2"/>
              <w:contextualSpacing w:val="0"/>
            </w:pPr>
            <w:r w:rsidRPr="0050277A">
              <w:rPr>
                <w:rFonts w:eastAsia="Calibri" w:cs="Calibri"/>
              </w:rPr>
              <w:t>B.Sc</w:t>
            </w:r>
            <w:r w:rsidR="001D0BF1" w:rsidRPr="0050277A">
              <w:t xml:space="preserve">, </w:t>
            </w:r>
            <w:r w:rsidRPr="0050277A">
              <w:rPr>
                <w:rFonts w:eastAsia="Calibri" w:cs="Calibri"/>
              </w:rPr>
              <w:t>Agra University</w:t>
            </w:r>
            <w:r w:rsidR="00A075AE">
              <w:rPr>
                <w:rFonts w:eastAsia="Calibri" w:cs="Calibri"/>
              </w:rPr>
              <w:t xml:space="preserve"> with 60%</w:t>
            </w:r>
            <w:r w:rsidR="00E930FD">
              <w:rPr>
                <w:rFonts w:eastAsia="Calibri" w:cs="Calibri"/>
              </w:rPr>
              <w:t xml:space="preserve"> </w:t>
            </w:r>
          </w:p>
        </w:tc>
      </w:tr>
      <w:tr w:rsidR="00F61DF9" w:rsidRPr="00CF1A49" w14:paraId="1274537F" w14:textId="77777777" w:rsidTr="00F61DF9">
        <w:tc>
          <w:tcPr>
            <w:tcW w:w="9355" w:type="dxa"/>
            <w:tcMar>
              <w:top w:w="216" w:type="dxa"/>
            </w:tcMar>
          </w:tcPr>
          <w:p w14:paraId="0CEECD04" w14:textId="77777777" w:rsidR="00F61DF9" w:rsidRPr="00CF1A49" w:rsidRDefault="0050277A" w:rsidP="00F61DF9">
            <w:pPr>
              <w:pStyle w:val="Heading3"/>
              <w:contextualSpacing w:val="0"/>
            </w:pPr>
            <w:r w:rsidRPr="0050277A">
              <w:t>2013</w:t>
            </w:r>
          </w:p>
          <w:p w14:paraId="403BD5AA" w14:textId="77777777" w:rsidR="00F61DF9" w:rsidRPr="0050277A" w:rsidRDefault="00B4341B" w:rsidP="00F61DF9">
            <w:pPr>
              <w:pStyle w:val="Heading2"/>
              <w:contextualSpacing w:val="0"/>
            </w:pPr>
            <w:r w:rsidRPr="0050277A">
              <w:rPr>
                <w:rFonts w:ascii="Arial" w:eastAsia="Arial" w:hAnsi="Arial" w:cs="Arial"/>
              </w:rPr>
              <w:t>12</w:t>
            </w:r>
            <w:r w:rsidRPr="0050277A">
              <w:rPr>
                <w:rFonts w:ascii="Arial" w:eastAsia="Arial" w:hAnsi="Arial" w:cs="Arial"/>
                <w:vertAlign w:val="superscript"/>
              </w:rPr>
              <w:t>th</w:t>
            </w:r>
            <w:r w:rsidR="00F61DF9" w:rsidRPr="0050277A">
              <w:t xml:space="preserve">, </w:t>
            </w:r>
            <w:r w:rsidRPr="0050277A">
              <w:rPr>
                <w:rFonts w:eastAsia="Calibri" w:cs="Calibri"/>
              </w:rPr>
              <w:t>U.P. Board, Allahabad</w:t>
            </w:r>
            <w:r w:rsidR="00A075AE">
              <w:rPr>
                <w:rFonts w:eastAsia="Calibri" w:cs="Calibri"/>
              </w:rPr>
              <w:t xml:space="preserve"> with 55%</w:t>
            </w:r>
          </w:p>
          <w:p w14:paraId="5280B1F9" w14:textId="77777777" w:rsidR="00B4341B" w:rsidRDefault="00B4341B" w:rsidP="00F61DF9"/>
          <w:p w14:paraId="2E3887C8" w14:textId="77777777" w:rsidR="00B4341B" w:rsidRPr="00CF1A49" w:rsidRDefault="0050277A" w:rsidP="00B4341B">
            <w:pPr>
              <w:pStyle w:val="Heading3"/>
              <w:contextualSpacing w:val="0"/>
            </w:pPr>
            <w:r w:rsidRPr="0050277A">
              <w:t>2010</w:t>
            </w:r>
          </w:p>
          <w:p w14:paraId="49BDD3D4" w14:textId="77777777" w:rsidR="00B4341B" w:rsidRPr="006F6B62" w:rsidRDefault="00B4341B" w:rsidP="009D6743">
            <w:pPr>
              <w:pStyle w:val="Heading2"/>
              <w:contextualSpacing w:val="0"/>
            </w:pPr>
            <w:r w:rsidRPr="006F6B62">
              <w:rPr>
                <w:rFonts w:ascii="Arial" w:eastAsia="Arial" w:hAnsi="Arial" w:cs="Arial"/>
              </w:rPr>
              <w:t>10</w:t>
            </w:r>
            <w:r w:rsidRPr="006F6B62">
              <w:rPr>
                <w:rFonts w:ascii="Arial" w:eastAsia="Arial" w:hAnsi="Arial" w:cs="Arial"/>
                <w:vertAlign w:val="superscript"/>
              </w:rPr>
              <w:t>th</w:t>
            </w:r>
            <w:r w:rsidRPr="006F6B62">
              <w:t xml:space="preserve">, </w:t>
            </w:r>
            <w:r w:rsidRPr="006F6B62">
              <w:rPr>
                <w:rFonts w:eastAsia="Calibri" w:cs="Calibri"/>
              </w:rPr>
              <w:t>U.P. Board, Allahabad</w:t>
            </w:r>
            <w:r w:rsidR="00A075AE">
              <w:rPr>
                <w:rFonts w:eastAsia="Calibri" w:cs="Calibri"/>
              </w:rPr>
              <w:t xml:space="preserve"> with 60%</w:t>
            </w:r>
          </w:p>
        </w:tc>
      </w:tr>
    </w:tbl>
    <w:p w14:paraId="13B3DCB2" w14:textId="77777777" w:rsidR="00C462B2" w:rsidRDefault="00C462B2" w:rsidP="00486277">
      <w:pPr>
        <w:pStyle w:val="Heading1"/>
        <w:rPr>
          <w:sz w:val="32"/>
        </w:rPr>
      </w:pPr>
    </w:p>
    <w:p w14:paraId="76265CEC" w14:textId="77777777" w:rsidR="00486277" w:rsidRPr="008501F4" w:rsidRDefault="008501F4" w:rsidP="00486277">
      <w:pPr>
        <w:pStyle w:val="Heading1"/>
        <w:rPr>
          <w:sz w:val="32"/>
        </w:rPr>
      </w:pPr>
      <w:r w:rsidRPr="008501F4">
        <w:rPr>
          <w:sz w:val="32"/>
        </w:rPr>
        <w:t xml:space="preserve">TECHNICAL </w:t>
      </w:r>
      <w:sdt>
        <w:sdtPr>
          <w:rPr>
            <w:sz w:val="32"/>
          </w:rPr>
          <w:alias w:val="Skills:"/>
          <w:tag w:val="Skills:"/>
          <w:id w:val="-1392877668"/>
          <w:placeholder>
            <w:docPart w:val="142637430B524FC2B91BCA1F9D381815"/>
          </w:placeholder>
          <w:temporary/>
          <w:showingPlcHdr/>
          <w15:appearance w15:val="hidden"/>
        </w:sdtPr>
        <w:sdtContent>
          <w:r w:rsidR="00486277" w:rsidRPr="008501F4">
            <w:rPr>
              <w:sz w:val="32"/>
            </w:rPr>
            <w:t>Skills</w:t>
          </w:r>
        </w:sdtContent>
      </w:sdt>
    </w:p>
    <w:p w14:paraId="38C7B5C8" w14:textId="77777777" w:rsidR="00823C88" w:rsidRPr="00047B59" w:rsidRDefault="00823C88" w:rsidP="00823C88">
      <w:pPr>
        <w:pStyle w:val="Heading4"/>
        <w:rPr>
          <w:i w:val="0"/>
        </w:rPr>
      </w:pPr>
      <w:r w:rsidRPr="00047B59">
        <w:rPr>
          <w:rStyle w:val="Strong"/>
          <w:bCs w:val="0"/>
          <w:i w:val="0"/>
        </w:rPr>
        <w:t>1. Core Web Technologies</w:t>
      </w:r>
    </w:p>
    <w:p w14:paraId="609590CC" w14:textId="77777777" w:rsidR="00823C88" w:rsidRDefault="00823C88" w:rsidP="00823C88">
      <w:pPr>
        <w:numPr>
          <w:ilvl w:val="0"/>
          <w:numId w:val="24"/>
        </w:numPr>
        <w:spacing w:before="100" w:beforeAutospacing="1" w:after="100" w:afterAutospacing="1"/>
      </w:pPr>
      <w:r>
        <w:rPr>
          <w:rStyle w:val="Strong"/>
        </w:rPr>
        <w:t>HTML5</w:t>
      </w:r>
      <w:r>
        <w:t xml:space="preserve"> – Semantic markup, forms, multimedia, accessibility</w:t>
      </w:r>
    </w:p>
    <w:p w14:paraId="64E0C576" w14:textId="77777777" w:rsidR="00823C88" w:rsidRDefault="00823C88" w:rsidP="00823C88">
      <w:pPr>
        <w:numPr>
          <w:ilvl w:val="0"/>
          <w:numId w:val="24"/>
        </w:numPr>
        <w:spacing w:before="100" w:beforeAutospacing="1" w:after="100" w:afterAutospacing="1"/>
      </w:pPr>
      <w:r>
        <w:rPr>
          <w:rStyle w:val="Strong"/>
        </w:rPr>
        <w:t>CSS3</w:t>
      </w:r>
      <w:r>
        <w:t xml:space="preserve"> – Flexbox, Grid, animations, transitions, responsive design</w:t>
      </w:r>
    </w:p>
    <w:p w14:paraId="1E043A87" w14:textId="77777777" w:rsidR="00823C88" w:rsidRPr="00047B59" w:rsidRDefault="008501F4" w:rsidP="00823C88">
      <w:pPr>
        <w:pStyle w:val="Heading4"/>
        <w:rPr>
          <w:i w:val="0"/>
        </w:rPr>
      </w:pPr>
      <w:r w:rsidRPr="00047B59">
        <w:rPr>
          <w:rStyle w:val="Strong"/>
          <w:bCs w:val="0"/>
          <w:i w:val="0"/>
        </w:rPr>
        <w:t>2</w:t>
      </w:r>
      <w:r w:rsidR="00823C88" w:rsidRPr="00047B59">
        <w:rPr>
          <w:rStyle w:val="Strong"/>
          <w:bCs w:val="0"/>
          <w:i w:val="0"/>
        </w:rPr>
        <w:t>. Responsive &amp; Adaptive Design</w:t>
      </w:r>
    </w:p>
    <w:p w14:paraId="23460DC8" w14:textId="77777777" w:rsidR="00823C88" w:rsidRDefault="00823C88" w:rsidP="00823C88">
      <w:pPr>
        <w:numPr>
          <w:ilvl w:val="0"/>
          <w:numId w:val="21"/>
        </w:numPr>
        <w:spacing w:before="100" w:beforeAutospacing="1" w:after="100" w:afterAutospacing="1"/>
      </w:pPr>
      <w:r>
        <w:t>Mobile-first design approach</w:t>
      </w:r>
    </w:p>
    <w:p w14:paraId="518B8919" w14:textId="77777777" w:rsidR="00823C88" w:rsidRDefault="00823C88" w:rsidP="00823C88">
      <w:pPr>
        <w:numPr>
          <w:ilvl w:val="0"/>
          <w:numId w:val="21"/>
        </w:numPr>
        <w:spacing w:before="100" w:beforeAutospacing="1" w:after="100" w:afterAutospacing="1"/>
      </w:pPr>
      <w:r>
        <w:t>Media queries &amp; flexible layouts</w:t>
      </w:r>
    </w:p>
    <w:p w14:paraId="71175CF2" w14:textId="77777777" w:rsidR="00823C88" w:rsidRDefault="00823C88" w:rsidP="00823C88">
      <w:pPr>
        <w:numPr>
          <w:ilvl w:val="0"/>
          <w:numId w:val="21"/>
        </w:numPr>
        <w:spacing w:before="100" w:beforeAutospacing="1" w:after="100" w:afterAutospacing="1"/>
      </w:pPr>
      <w:r>
        <w:t>Cross-browser compatibility</w:t>
      </w:r>
    </w:p>
    <w:p w14:paraId="28559A17" w14:textId="77777777" w:rsidR="00823C88" w:rsidRPr="00517506" w:rsidRDefault="004A4438" w:rsidP="00823C88">
      <w:pPr>
        <w:pStyle w:val="Heading4"/>
        <w:rPr>
          <w:i w:val="0"/>
        </w:rPr>
      </w:pPr>
      <w:r>
        <w:rPr>
          <w:rStyle w:val="Strong"/>
          <w:bCs w:val="0"/>
          <w:i w:val="0"/>
        </w:rPr>
        <w:t>3</w:t>
      </w:r>
      <w:r w:rsidR="00823C88" w:rsidRPr="00517506">
        <w:rPr>
          <w:rStyle w:val="Strong"/>
          <w:bCs w:val="0"/>
          <w:i w:val="0"/>
        </w:rPr>
        <w:t>. Graphic Design Basics</w:t>
      </w:r>
    </w:p>
    <w:p w14:paraId="770526AA" w14:textId="77777777" w:rsidR="00823C88" w:rsidRDefault="00823C88" w:rsidP="00823C88">
      <w:pPr>
        <w:numPr>
          <w:ilvl w:val="0"/>
          <w:numId w:val="22"/>
        </w:numPr>
        <w:spacing w:before="100" w:beforeAutospacing="1" w:after="100" w:afterAutospacing="1"/>
      </w:pPr>
      <w:r>
        <w:t>Image optimization &amp; compression</w:t>
      </w:r>
    </w:p>
    <w:p w14:paraId="1BA93E72" w14:textId="77777777" w:rsidR="00823C88" w:rsidRDefault="008501F4" w:rsidP="00823C88">
      <w:pPr>
        <w:numPr>
          <w:ilvl w:val="0"/>
          <w:numId w:val="22"/>
        </w:numPr>
        <w:spacing w:before="100" w:beforeAutospacing="1" w:after="100" w:afterAutospacing="1"/>
      </w:pPr>
      <w:r>
        <w:t>Adobe Photoshop</w:t>
      </w:r>
      <w:r w:rsidR="00823C88">
        <w:t>, Canva for web assets</w:t>
      </w:r>
    </w:p>
    <w:p w14:paraId="46CD6A77" w14:textId="77777777" w:rsidR="00823C88" w:rsidRPr="00B655A3" w:rsidRDefault="004A4438" w:rsidP="00823C88">
      <w:pPr>
        <w:pStyle w:val="Heading4"/>
        <w:rPr>
          <w:i w:val="0"/>
        </w:rPr>
      </w:pPr>
      <w:r w:rsidRPr="00B655A3">
        <w:rPr>
          <w:rStyle w:val="Strong"/>
          <w:bCs w:val="0"/>
          <w:i w:val="0"/>
        </w:rPr>
        <w:t>4</w:t>
      </w:r>
      <w:r w:rsidR="00823C88" w:rsidRPr="00B655A3">
        <w:rPr>
          <w:rStyle w:val="Strong"/>
          <w:bCs w:val="0"/>
          <w:i w:val="0"/>
        </w:rPr>
        <w:t>. Front-End Frameworks &amp; Libraries</w:t>
      </w:r>
    </w:p>
    <w:p w14:paraId="517A22E8" w14:textId="77777777" w:rsidR="00823C88" w:rsidRDefault="00823C88" w:rsidP="00823C88">
      <w:pPr>
        <w:numPr>
          <w:ilvl w:val="0"/>
          <w:numId w:val="23"/>
        </w:numPr>
        <w:spacing w:before="100" w:beforeAutospacing="1" w:after="100" w:afterAutospacing="1"/>
      </w:pPr>
      <w:r>
        <w:t>Bootstrap, Tailwind CSS for faster development</w:t>
      </w:r>
    </w:p>
    <w:p w14:paraId="559A09A7" w14:textId="77777777" w:rsidR="00823C88" w:rsidRDefault="00823C88" w:rsidP="0062312F">
      <w:pPr>
        <w:numPr>
          <w:ilvl w:val="0"/>
          <w:numId w:val="23"/>
        </w:numPr>
        <w:spacing w:before="100" w:beforeAutospacing="1" w:after="100" w:afterAutospacing="1"/>
      </w:pPr>
      <w:r>
        <w:t>JavaScript libraries like jQuery</w:t>
      </w:r>
    </w:p>
    <w:p w14:paraId="117130AD" w14:textId="77777777" w:rsidR="008501F4" w:rsidRDefault="008501F4" w:rsidP="0062312F">
      <w:pPr>
        <w:pStyle w:val="Heading1"/>
      </w:pPr>
    </w:p>
    <w:p w14:paraId="3E650AA1" w14:textId="77777777" w:rsidR="00306725" w:rsidRDefault="00306725" w:rsidP="0062312F">
      <w:pPr>
        <w:pStyle w:val="Heading1"/>
        <w:rPr>
          <w:sz w:val="32"/>
        </w:rPr>
      </w:pPr>
    </w:p>
    <w:p w14:paraId="45559BA7" w14:textId="77777777" w:rsidR="00306725" w:rsidRDefault="00306725" w:rsidP="0062312F">
      <w:pPr>
        <w:pStyle w:val="Heading1"/>
        <w:rPr>
          <w:sz w:val="32"/>
        </w:rPr>
      </w:pPr>
    </w:p>
    <w:p w14:paraId="0041355B" w14:textId="77777777" w:rsidR="00306725" w:rsidRDefault="00306725" w:rsidP="0062312F">
      <w:pPr>
        <w:pStyle w:val="Heading1"/>
        <w:rPr>
          <w:sz w:val="32"/>
        </w:rPr>
      </w:pPr>
    </w:p>
    <w:p w14:paraId="60A895CF" w14:textId="77777777" w:rsidR="00306725" w:rsidRDefault="00306725" w:rsidP="0062312F">
      <w:pPr>
        <w:pStyle w:val="Heading1"/>
        <w:rPr>
          <w:sz w:val="32"/>
        </w:rPr>
      </w:pPr>
    </w:p>
    <w:p w14:paraId="3E88176B" w14:textId="77777777" w:rsidR="00306725" w:rsidRDefault="00306725" w:rsidP="0062312F">
      <w:pPr>
        <w:pStyle w:val="Heading1"/>
        <w:rPr>
          <w:sz w:val="32"/>
        </w:rPr>
      </w:pPr>
    </w:p>
    <w:p w14:paraId="05F73758" w14:textId="77777777" w:rsidR="00AD782D" w:rsidRPr="008501F4" w:rsidRDefault="008501F4" w:rsidP="0062312F">
      <w:pPr>
        <w:pStyle w:val="Heading1"/>
        <w:rPr>
          <w:sz w:val="32"/>
        </w:rPr>
      </w:pPr>
      <w:r w:rsidRPr="008501F4">
        <w:rPr>
          <w:sz w:val="32"/>
        </w:rPr>
        <w:t>WORK PORTFOLIO</w:t>
      </w:r>
    </w:p>
    <w:p w14:paraId="7812EBC7" w14:textId="77777777" w:rsidR="002D661E" w:rsidRDefault="002D661E" w:rsidP="002D661E">
      <w:pPr>
        <w:spacing w:before="100"/>
      </w:pPr>
      <w:r>
        <w:t>•</w:t>
      </w:r>
      <w:r>
        <w:tab/>
        <w:t>https://shreekainchimandirtrust.org/</w:t>
      </w:r>
    </w:p>
    <w:p w14:paraId="08EC3612" w14:textId="2FA385AF" w:rsidR="002D661E" w:rsidRDefault="002D661E" w:rsidP="002D661E">
      <w:pPr>
        <w:spacing w:before="100"/>
      </w:pPr>
      <w:r>
        <w:t>•</w:t>
      </w:r>
      <w:r>
        <w:tab/>
      </w:r>
      <w:hyperlink r:id="rId8" w:history="1">
        <w:r w:rsidR="00AF3F13" w:rsidRPr="00DF6CB7">
          <w:rPr>
            <w:rStyle w:val="Hyperlink"/>
          </w:rPr>
          <w:t>https://orbitsys.in/</w:t>
        </w:r>
      </w:hyperlink>
    </w:p>
    <w:p w14:paraId="0E54736A" w14:textId="48EEBCC7" w:rsidR="00AF3F13" w:rsidRPr="00AF3F13" w:rsidRDefault="00AF3F13" w:rsidP="00AF3F13">
      <w:r>
        <w:t xml:space="preserve">•           </w:t>
      </w:r>
      <w:r w:rsidRPr="00AF3F13">
        <w:t>www.brtechgeeks.com/</w:t>
      </w:r>
    </w:p>
    <w:p w14:paraId="68E2FEEB" w14:textId="58DC5B42" w:rsidR="002D661E" w:rsidRDefault="002D661E" w:rsidP="002D661E">
      <w:pPr>
        <w:spacing w:before="100"/>
      </w:pPr>
      <w:r>
        <w:t>•</w:t>
      </w:r>
      <w:r>
        <w:tab/>
        <w:t>www.n13dentalclinic.co.uk</w:t>
      </w:r>
    </w:p>
    <w:p w14:paraId="675A67EB" w14:textId="77777777" w:rsidR="002D661E" w:rsidRDefault="002D661E" w:rsidP="002D661E">
      <w:pPr>
        <w:spacing w:before="100"/>
      </w:pPr>
      <w:r>
        <w:t>•</w:t>
      </w:r>
      <w:r>
        <w:tab/>
        <w:t>www.help4it.co.uk</w:t>
      </w:r>
    </w:p>
    <w:p w14:paraId="12518774" w14:textId="77777777" w:rsidR="002D661E" w:rsidRDefault="002D661E" w:rsidP="002D661E">
      <w:pPr>
        <w:spacing w:before="100"/>
      </w:pPr>
      <w:r>
        <w:t>•</w:t>
      </w:r>
      <w:r>
        <w:tab/>
        <w:t>http://www.joujouandlucy.com/</w:t>
      </w:r>
    </w:p>
    <w:p w14:paraId="5CC621E4" w14:textId="77777777" w:rsidR="002D661E" w:rsidRDefault="002D661E" w:rsidP="002D661E">
      <w:pPr>
        <w:spacing w:before="100"/>
      </w:pPr>
      <w:r>
        <w:t>•</w:t>
      </w:r>
      <w:r>
        <w:tab/>
        <w:t>http://www.kalingauniversity.ac.in/</w:t>
      </w:r>
    </w:p>
    <w:p w14:paraId="380EFCDF" w14:textId="77777777" w:rsidR="002D661E" w:rsidRDefault="002D661E" w:rsidP="002D661E">
      <w:pPr>
        <w:spacing w:before="100"/>
      </w:pPr>
      <w:r>
        <w:t>•</w:t>
      </w:r>
      <w:r>
        <w:tab/>
        <w:t>www.propertywealthmanagement.com</w:t>
      </w:r>
    </w:p>
    <w:p w14:paraId="3207D712" w14:textId="77777777" w:rsidR="002D661E" w:rsidRDefault="002D661E" w:rsidP="002D661E">
      <w:pPr>
        <w:spacing w:before="100"/>
      </w:pPr>
      <w:r>
        <w:t>•</w:t>
      </w:r>
      <w:r>
        <w:tab/>
        <w:t>www.seema-creations.com</w:t>
      </w:r>
    </w:p>
    <w:p w14:paraId="71D2A221" w14:textId="77777777" w:rsidR="002D661E" w:rsidRDefault="002D661E" w:rsidP="002D661E">
      <w:pPr>
        <w:spacing w:before="100"/>
      </w:pPr>
      <w:r>
        <w:t>•</w:t>
      </w:r>
      <w:r>
        <w:tab/>
        <w:t>www.portobelloprintandmap.co.uk</w:t>
      </w:r>
    </w:p>
    <w:p w14:paraId="38A2CEF7" w14:textId="77777777" w:rsidR="002D661E" w:rsidRDefault="002D661E" w:rsidP="002D661E">
      <w:pPr>
        <w:spacing w:before="100"/>
      </w:pPr>
      <w:r>
        <w:t>•</w:t>
      </w:r>
      <w:r>
        <w:tab/>
        <w:t>www.kiddyzone.co.uk</w:t>
      </w:r>
    </w:p>
    <w:p w14:paraId="58EAA0B0" w14:textId="77777777" w:rsidR="002D661E" w:rsidRDefault="002D661E" w:rsidP="002D661E">
      <w:pPr>
        <w:spacing w:before="100"/>
      </w:pPr>
      <w:r>
        <w:t>•</w:t>
      </w:r>
      <w:r>
        <w:tab/>
        <w:t>www.vortexbiosciences.com</w:t>
      </w:r>
    </w:p>
    <w:p w14:paraId="3C235A4D" w14:textId="77777777" w:rsidR="002D661E" w:rsidRDefault="002D661E" w:rsidP="002D661E">
      <w:pPr>
        <w:spacing w:before="100"/>
      </w:pPr>
      <w:r>
        <w:t>•</w:t>
      </w:r>
      <w:r>
        <w:tab/>
        <w:t>www.kentishtownstudio.com</w:t>
      </w:r>
    </w:p>
    <w:p w14:paraId="334C1810" w14:textId="77777777" w:rsidR="009D6743" w:rsidRDefault="002D661E" w:rsidP="002D661E">
      <w:pPr>
        <w:spacing w:before="100"/>
        <w:rPr>
          <w:rFonts w:ascii="Arial" w:eastAsia="Arial" w:hAnsi="Arial" w:cs="Arial"/>
          <w:color w:val="365F91"/>
        </w:rPr>
      </w:pPr>
      <w:r>
        <w:t>•</w:t>
      </w:r>
      <w:r>
        <w:tab/>
        <w:t>www.absolutepropertyagents.com</w:t>
      </w:r>
    </w:p>
    <w:p w14:paraId="0943DA5C" w14:textId="77777777" w:rsidR="009D6743" w:rsidRDefault="009D6743" w:rsidP="009D6743">
      <w:pPr>
        <w:spacing w:before="100"/>
        <w:rPr>
          <w:rFonts w:ascii="Arial" w:eastAsia="Arial" w:hAnsi="Arial" w:cs="Arial"/>
          <w:color w:val="365F91"/>
        </w:rPr>
      </w:pPr>
    </w:p>
    <w:p w14:paraId="0B1CA5E9" w14:textId="77777777" w:rsidR="009D6743" w:rsidRDefault="009D6743" w:rsidP="009D6743">
      <w:pPr>
        <w:spacing w:before="100"/>
        <w:rPr>
          <w:rFonts w:ascii="Arial" w:eastAsia="Arial" w:hAnsi="Arial" w:cs="Arial"/>
          <w:color w:val="365F91"/>
        </w:rPr>
      </w:pPr>
    </w:p>
    <w:p w14:paraId="65158EBE" w14:textId="77777777" w:rsidR="009D6743" w:rsidRDefault="009D6743" w:rsidP="009D6743">
      <w:pPr>
        <w:spacing w:before="100"/>
        <w:rPr>
          <w:rFonts w:ascii="Arial" w:eastAsia="Arial" w:hAnsi="Arial" w:cs="Arial"/>
          <w:color w:val="365F91"/>
        </w:rPr>
      </w:pPr>
    </w:p>
    <w:p w14:paraId="07120A96" w14:textId="77777777" w:rsidR="009D6743" w:rsidRDefault="009D6743" w:rsidP="009D6743">
      <w:pPr>
        <w:spacing w:before="100"/>
        <w:rPr>
          <w:rFonts w:ascii="Arial" w:eastAsia="Arial" w:hAnsi="Arial" w:cs="Arial"/>
          <w:color w:val="365F91"/>
        </w:rPr>
      </w:pPr>
    </w:p>
    <w:p w14:paraId="5A2CBDC2" w14:textId="77777777" w:rsidR="009D6743" w:rsidRDefault="009D6743" w:rsidP="009D6743">
      <w:pPr>
        <w:spacing w:before="100"/>
        <w:rPr>
          <w:rFonts w:ascii="Arial" w:eastAsia="Arial" w:hAnsi="Arial" w:cs="Arial"/>
          <w:color w:val="365F91"/>
        </w:rPr>
      </w:pPr>
    </w:p>
    <w:p w14:paraId="0178AE32" w14:textId="77777777" w:rsidR="009D6743" w:rsidRDefault="009D6743" w:rsidP="009D6743">
      <w:pPr>
        <w:spacing w:before="100"/>
        <w:rPr>
          <w:rFonts w:ascii="Arial" w:eastAsia="Arial" w:hAnsi="Arial" w:cs="Arial"/>
          <w:color w:val="365F91"/>
        </w:rPr>
      </w:pPr>
    </w:p>
    <w:p w14:paraId="0DBF6B2A" w14:textId="77777777" w:rsidR="009D6743" w:rsidRDefault="009D6743" w:rsidP="009D6743">
      <w:pPr>
        <w:spacing w:before="100"/>
        <w:rPr>
          <w:rFonts w:ascii="Arial" w:eastAsia="Arial" w:hAnsi="Arial" w:cs="Arial"/>
          <w:color w:val="365F91"/>
        </w:rPr>
      </w:pPr>
    </w:p>
    <w:p w14:paraId="037EEA2D" w14:textId="77777777" w:rsidR="009D6743" w:rsidRDefault="009D6743" w:rsidP="009D6743">
      <w:pPr>
        <w:spacing w:before="100"/>
        <w:rPr>
          <w:rFonts w:ascii="Arial" w:eastAsia="Arial" w:hAnsi="Arial" w:cs="Arial"/>
          <w:color w:val="365F91"/>
        </w:rPr>
      </w:pPr>
    </w:p>
    <w:p w14:paraId="36EA7D01" w14:textId="77777777" w:rsidR="009D6743" w:rsidRDefault="009D6743" w:rsidP="009D6743">
      <w:pPr>
        <w:spacing w:before="100"/>
        <w:rPr>
          <w:rFonts w:ascii="Arial" w:eastAsia="Arial" w:hAnsi="Arial" w:cs="Arial"/>
          <w:color w:val="365F91"/>
        </w:rPr>
      </w:pPr>
    </w:p>
    <w:p w14:paraId="5CCA577B" w14:textId="77777777" w:rsidR="009D6743" w:rsidRDefault="009D6743" w:rsidP="009D6743">
      <w:pPr>
        <w:spacing w:before="100"/>
        <w:rPr>
          <w:rFonts w:ascii="Arial" w:eastAsia="Arial" w:hAnsi="Arial" w:cs="Arial"/>
          <w:color w:val="365F91"/>
        </w:rPr>
      </w:pPr>
    </w:p>
    <w:p w14:paraId="598AF02F" w14:textId="77777777" w:rsidR="009D6743" w:rsidRDefault="009D6743" w:rsidP="009D6743">
      <w:pPr>
        <w:spacing w:before="100"/>
        <w:rPr>
          <w:rFonts w:ascii="Arial" w:eastAsia="Arial" w:hAnsi="Arial" w:cs="Arial"/>
          <w:color w:val="365F91"/>
        </w:rPr>
      </w:pPr>
    </w:p>
    <w:p w14:paraId="422D277F" w14:textId="77777777" w:rsidR="009D6743" w:rsidRDefault="009D6743" w:rsidP="009D6743">
      <w:pPr>
        <w:spacing w:before="100"/>
        <w:rPr>
          <w:rFonts w:ascii="Arial" w:eastAsia="Arial" w:hAnsi="Arial" w:cs="Arial"/>
          <w:color w:val="365F91"/>
        </w:rPr>
      </w:pPr>
    </w:p>
    <w:p w14:paraId="5951069B" w14:textId="77777777" w:rsidR="009D6743" w:rsidRPr="0050277A" w:rsidRDefault="009D6743" w:rsidP="0050277A">
      <w:pPr>
        <w:rPr>
          <w:rFonts w:asciiTheme="majorHAnsi" w:hAnsiTheme="majorHAnsi"/>
          <w:b/>
        </w:rPr>
      </w:pPr>
      <w:r w:rsidRPr="0050277A">
        <w:rPr>
          <w:rFonts w:asciiTheme="majorHAnsi" w:hAnsiTheme="majorHAnsi"/>
          <w:b/>
          <w:spacing w:val="-2"/>
        </w:rPr>
        <w:t>Declaration</w:t>
      </w:r>
    </w:p>
    <w:p w14:paraId="14774F7D" w14:textId="77777777" w:rsidR="009D6743" w:rsidRDefault="009D6743" w:rsidP="0050277A">
      <w:pPr>
        <w:pStyle w:val="BodyText"/>
        <w:spacing w:before="159"/>
      </w:pPr>
      <w:r w:rsidRPr="009D6743">
        <w:t>I,</w:t>
      </w:r>
      <w:r w:rsidRPr="009D6743">
        <w:rPr>
          <w:spacing w:val="-2"/>
        </w:rPr>
        <w:t xml:space="preserve"> </w:t>
      </w:r>
      <w:r w:rsidR="0050277A">
        <w:t>A</w:t>
      </w:r>
      <w:r w:rsidR="009A48C4">
        <w:t>a</w:t>
      </w:r>
      <w:r w:rsidR="0050277A">
        <w:t>yush</w:t>
      </w:r>
      <w:r w:rsidRPr="009D6743">
        <w:rPr>
          <w:spacing w:val="-4"/>
        </w:rPr>
        <w:t xml:space="preserve"> </w:t>
      </w:r>
      <w:r w:rsidR="009A48C4">
        <w:t>Pandey</w:t>
      </w:r>
      <w:r w:rsidRPr="009D6743">
        <w:t>,</w:t>
      </w:r>
      <w:r w:rsidRPr="009D6743">
        <w:rPr>
          <w:spacing w:val="-2"/>
        </w:rPr>
        <w:t xml:space="preserve"> </w:t>
      </w:r>
      <w:r w:rsidRPr="009D6743">
        <w:t>hereby</w:t>
      </w:r>
      <w:r w:rsidRPr="009D6743">
        <w:rPr>
          <w:spacing w:val="-1"/>
        </w:rPr>
        <w:t xml:space="preserve"> </w:t>
      </w:r>
      <w:r w:rsidRPr="009D6743">
        <w:t>declare</w:t>
      </w:r>
      <w:r w:rsidRPr="009D6743">
        <w:rPr>
          <w:spacing w:val="-2"/>
        </w:rPr>
        <w:t xml:space="preserve"> </w:t>
      </w:r>
      <w:r w:rsidRPr="009D6743">
        <w:t>that</w:t>
      </w:r>
      <w:r w:rsidRPr="009D6743">
        <w:rPr>
          <w:spacing w:val="-4"/>
        </w:rPr>
        <w:t xml:space="preserve"> </w:t>
      </w:r>
      <w:r w:rsidRPr="009D6743">
        <w:t>the</w:t>
      </w:r>
      <w:r w:rsidRPr="009D6743">
        <w:rPr>
          <w:spacing w:val="-2"/>
        </w:rPr>
        <w:t xml:space="preserve"> </w:t>
      </w:r>
      <w:r w:rsidRPr="009D6743">
        <w:t>information</w:t>
      </w:r>
      <w:r w:rsidRPr="009D6743">
        <w:rPr>
          <w:spacing w:val="-3"/>
        </w:rPr>
        <w:t xml:space="preserve"> </w:t>
      </w:r>
      <w:r w:rsidRPr="009D6743">
        <w:t>contained</w:t>
      </w:r>
      <w:r w:rsidRPr="009D6743">
        <w:rPr>
          <w:spacing w:val="-2"/>
        </w:rPr>
        <w:t xml:space="preserve"> </w:t>
      </w:r>
      <w:r w:rsidRPr="009D6743">
        <w:t>herein</w:t>
      </w:r>
      <w:r w:rsidRPr="009D6743">
        <w:rPr>
          <w:spacing w:val="-3"/>
        </w:rPr>
        <w:t xml:space="preserve"> </w:t>
      </w:r>
      <w:r w:rsidRPr="009D6743">
        <w:t>is</w:t>
      </w:r>
      <w:r w:rsidRPr="009D6743">
        <w:rPr>
          <w:spacing w:val="-2"/>
        </w:rPr>
        <w:t xml:space="preserve"> </w:t>
      </w:r>
      <w:r w:rsidRPr="009D6743">
        <w:t>true</w:t>
      </w:r>
      <w:r w:rsidRPr="009D6743">
        <w:rPr>
          <w:spacing w:val="-4"/>
        </w:rPr>
        <w:t xml:space="preserve"> </w:t>
      </w:r>
      <w:r w:rsidRPr="009D6743">
        <w:t>and</w:t>
      </w:r>
      <w:r w:rsidRPr="009D6743">
        <w:rPr>
          <w:spacing w:val="-4"/>
        </w:rPr>
        <w:t xml:space="preserve"> </w:t>
      </w:r>
      <w:r w:rsidRPr="009D6743">
        <w:t>correct</w:t>
      </w:r>
      <w:r w:rsidRPr="009D6743">
        <w:rPr>
          <w:spacing w:val="-4"/>
        </w:rPr>
        <w:t xml:space="preserve"> </w:t>
      </w:r>
      <w:r w:rsidRPr="009D6743">
        <w:t>to</w:t>
      </w:r>
      <w:r w:rsidRPr="009D6743">
        <w:rPr>
          <w:spacing w:val="-3"/>
        </w:rPr>
        <w:t xml:space="preserve"> </w:t>
      </w:r>
      <w:r w:rsidRPr="009D6743">
        <w:t>the</w:t>
      </w:r>
      <w:r w:rsidRPr="009D6743">
        <w:rPr>
          <w:spacing w:val="-2"/>
        </w:rPr>
        <w:t xml:space="preserve"> </w:t>
      </w:r>
      <w:r w:rsidRPr="009D6743">
        <w:t>best</w:t>
      </w:r>
      <w:r w:rsidRPr="009D6743">
        <w:rPr>
          <w:spacing w:val="-4"/>
        </w:rPr>
        <w:t xml:space="preserve"> </w:t>
      </w:r>
      <w:r w:rsidRPr="009D6743">
        <w:t>of</w:t>
      </w:r>
      <w:r w:rsidRPr="009D6743">
        <w:rPr>
          <w:spacing w:val="-4"/>
        </w:rPr>
        <w:t xml:space="preserve"> </w:t>
      </w:r>
      <w:r w:rsidRPr="009D6743">
        <w:t>my</w:t>
      </w:r>
      <w:r w:rsidRPr="009D6743">
        <w:rPr>
          <w:spacing w:val="-4"/>
        </w:rPr>
        <w:t xml:space="preserve"> </w:t>
      </w:r>
      <w:r w:rsidRPr="009D6743">
        <w:t>knowledge and belief.</w:t>
      </w:r>
    </w:p>
    <w:p w14:paraId="40312675" w14:textId="77777777" w:rsidR="009D6743" w:rsidRPr="006F6B62" w:rsidRDefault="0050277A" w:rsidP="006F6B62">
      <w:pPr>
        <w:pStyle w:val="BodyText"/>
        <w:spacing w:before="1"/>
        <w:rPr>
          <w:sz w:val="14"/>
        </w:rPr>
      </w:pPr>
      <w:r>
        <w:rPr>
          <w:noProof/>
        </w:rPr>
        <w:t xml:space="preserve">   </w: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E45967" wp14:editId="57469F88">
                <wp:simplePos x="0" y="0"/>
                <wp:positionH relativeFrom="page">
                  <wp:posOffset>949794</wp:posOffset>
                </wp:positionH>
                <wp:positionV relativeFrom="paragraph">
                  <wp:posOffset>735965</wp:posOffset>
                </wp:positionV>
                <wp:extent cx="194754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7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7545">
                              <a:moveTo>
                                <a:pt x="0" y="0"/>
                              </a:moveTo>
                              <a:lnTo>
                                <a:pt x="194748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4BDDA" id="Graphic 32" o:spid="_x0000_s1026" style="position:absolute;margin-left:74.8pt;margin-top:57.95pt;width:153.3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7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" path="m,l1947489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389D2B40" w14:textId="77777777" w:rsidR="009D6743" w:rsidRDefault="009D6743" w:rsidP="006F6B62">
      <w:pPr>
        <w:pStyle w:val="BodyText"/>
        <w:tabs>
          <w:tab w:val="left" w:pos="4480"/>
        </w:tabs>
        <w:spacing w:before="20"/>
      </w:pPr>
      <w:r>
        <w:tab/>
      </w:r>
    </w:p>
    <w:p w14:paraId="0090FA70" w14:textId="27B9EB41" w:rsidR="00B51D1B" w:rsidRPr="003A63EE" w:rsidRDefault="0050277A" w:rsidP="003A63EE">
      <w:pPr>
        <w:spacing w:before="100"/>
        <w:rPr>
          <w:rFonts w:eastAsia="Arial" w:cstheme="minorHAnsi"/>
          <w:color w:val="365F91"/>
          <w:sz w:val="26"/>
          <w:szCs w:val="26"/>
        </w:rPr>
      </w:pPr>
      <w:r w:rsidRPr="006F6B62">
        <w:rPr>
          <w:rFonts w:eastAsia="Arial" w:cstheme="minorHAnsi"/>
          <w:sz w:val="26"/>
          <w:szCs w:val="26"/>
        </w:rPr>
        <w:lastRenderedPageBreak/>
        <w:t xml:space="preserve">Ayush </w:t>
      </w:r>
      <w:r w:rsidR="00722B1F">
        <w:rPr>
          <w:rFonts w:eastAsia="Arial" w:cstheme="minorHAnsi"/>
          <w:sz w:val="26"/>
          <w:szCs w:val="26"/>
        </w:rPr>
        <w:t>Pandey</w:t>
      </w:r>
    </w:p>
    <w:sectPr w:rsidR="00B51D1B" w:rsidRPr="003A63EE" w:rsidSect="005A1B10">
      <w:footerReference w:type="default" r:id="rId9"/>
      <w:headerReference w:type="first" r:id="rId10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447C3" w14:textId="77777777" w:rsidR="005142F0" w:rsidRDefault="005142F0" w:rsidP="0068194B">
      <w:r>
        <w:separator/>
      </w:r>
    </w:p>
    <w:p w14:paraId="0F71CE8C" w14:textId="77777777" w:rsidR="005142F0" w:rsidRDefault="005142F0"/>
    <w:p w14:paraId="1C0D8802" w14:textId="77777777" w:rsidR="005142F0" w:rsidRDefault="005142F0"/>
  </w:endnote>
  <w:endnote w:type="continuationSeparator" w:id="0">
    <w:p w14:paraId="5CC9370A" w14:textId="77777777" w:rsidR="005142F0" w:rsidRDefault="005142F0" w:rsidP="0068194B">
      <w:r>
        <w:continuationSeparator/>
      </w:r>
    </w:p>
    <w:p w14:paraId="2E515B37" w14:textId="77777777" w:rsidR="005142F0" w:rsidRDefault="005142F0"/>
    <w:p w14:paraId="02252BFE" w14:textId="77777777" w:rsidR="005142F0" w:rsidRDefault="005142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053B42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3E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C8433" w14:textId="77777777" w:rsidR="005142F0" w:rsidRDefault="005142F0" w:rsidP="0068194B">
      <w:r>
        <w:separator/>
      </w:r>
    </w:p>
    <w:p w14:paraId="04687C56" w14:textId="77777777" w:rsidR="005142F0" w:rsidRDefault="005142F0"/>
    <w:p w14:paraId="3776A09F" w14:textId="77777777" w:rsidR="005142F0" w:rsidRDefault="005142F0"/>
  </w:footnote>
  <w:footnote w:type="continuationSeparator" w:id="0">
    <w:p w14:paraId="67B09267" w14:textId="77777777" w:rsidR="005142F0" w:rsidRDefault="005142F0" w:rsidP="0068194B">
      <w:r>
        <w:continuationSeparator/>
      </w:r>
    </w:p>
    <w:p w14:paraId="7BED6383" w14:textId="77777777" w:rsidR="005142F0" w:rsidRDefault="005142F0"/>
    <w:p w14:paraId="5D0FA095" w14:textId="77777777" w:rsidR="005142F0" w:rsidRDefault="005142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7DF9" w14:textId="77777777" w:rsidR="00236D54" w:rsidRPr="004E01EB" w:rsidRDefault="00F476C4" w:rsidP="005A1B10">
    <w:pPr>
      <w:pStyle w:val="Header"/>
    </w:pPr>
    <w:r w:rsidRPr="004E01EB"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6AB845" wp14:editId="512BE22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C4F01AD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9A3607E"/>
    <w:multiLevelType w:val="multilevel"/>
    <w:tmpl w:val="2724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2977E6"/>
    <w:multiLevelType w:val="multilevel"/>
    <w:tmpl w:val="0224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1AEC16EB"/>
    <w:multiLevelType w:val="hybridMultilevel"/>
    <w:tmpl w:val="BFFA9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F62EC"/>
    <w:multiLevelType w:val="hybridMultilevel"/>
    <w:tmpl w:val="666E1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B674B"/>
    <w:multiLevelType w:val="multilevel"/>
    <w:tmpl w:val="FAA2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B9229C"/>
    <w:multiLevelType w:val="multilevel"/>
    <w:tmpl w:val="029A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DA0ED8"/>
    <w:multiLevelType w:val="multilevel"/>
    <w:tmpl w:val="3FCE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45321D8"/>
    <w:multiLevelType w:val="multilevel"/>
    <w:tmpl w:val="0272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0844AE"/>
    <w:multiLevelType w:val="hybridMultilevel"/>
    <w:tmpl w:val="68889F58"/>
    <w:lvl w:ilvl="0" w:tplc="736A3A1A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A6B85"/>
    <w:multiLevelType w:val="multilevel"/>
    <w:tmpl w:val="3D12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2D6725"/>
    <w:multiLevelType w:val="multilevel"/>
    <w:tmpl w:val="6162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E90BFB"/>
    <w:multiLevelType w:val="multilevel"/>
    <w:tmpl w:val="AFE6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91417FD"/>
    <w:multiLevelType w:val="hybridMultilevel"/>
    <w:tmpl w:val="F2648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C3658"/>
    <w:multiLevelType w:val="hybridMultilevel"/>
    <w:tmpl w:val="28107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D54AC"/>
    <w:multiLevelType w:val="multilevel"/>
    <w:tmpl w:val="310E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5B13CA"/>
    <w:multiLevelType w:val="hybridMultilevel"/>
    <w:tmpl w:val="CE1A4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A2BA6"/>
    <w:multiLevelType w:val="multilevel"/>
    <w:tmpl w:val="7596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3686148">
    <w:abstractNumId w:val="9"/>
  </w:num>
  <w:num w:numId="2" w16cid:durableId="1394354672">
    <w:abstractNumId w:val="8"/>
  </w:num>
  <w:num w:numId="3" w16cid:durableId="920874788">
    <w:abstractNumId w:val="7"/>
  </w:num>
  <w:num w:numId="4" w16cid:durableId="1548688506">
    <w:abstractNumId w:val="6"/>
  </w:num>
  <w:num w:numId="5" w16cid:durableId="2047438379">
    <w:abstractNumId w:val="12"/>
  </w:num>
  <w:num w:numId="6" w16cid:durableId="1102918999">
    <w:abstractNumId w:val="3"/>
  </w:num>
  <w:num w:numId="7" w16cid:durableId="874077449">
    <w:abstractNumId w:val="18"/>
  </w:num>
  <w:num w:numId="8" w16cid:durableId="1014915665">
    <w:abstractNumId w:val="2"/>
  </w:num>
  <w:num w:numId="9" w16cid:durableId="1129931510">
    <w:abstractNumId w:val="24"/>
  </w:num>
  <w:num w:numId="10" w16cid:durableId="1415781057">
    <w:abstractNumId w:val="5"/>
  </w:num>
  <w:num w:numId="11" w16cid:durableId="227497028">
    <w:abstractNumId w:val="4"/>
  </w:num>
  <w:num w:numId="12" w16cid:durableId="811488399">
    <w:abstractNumId w:val="1"/>
  </w:num>
  <w:num w:numId="13" w16cid:durableId="555628107">
    <w:abstractNumId w:val="0"/>
  </w:num>
  <w:num w:numId="14" w16cid:durableId="1801341967">
    <w:abstractNumId w:val="16"/>
  </w:num>
  <w:num w:numId="15" w16cid:durableId="907694916">
    <w:abstractNumId w:val="15"/>
  </w:num>
  <w:num w:numId="16" w16cid:durableId="1096948212">
    <w:abstractNumId w:val="17"/>
  </w:num>
  <w:num w:numId="17" w16cid:durableId="118963912">
    <w:abstractNumId w:val="11"/>
  </w:num>
  <w:num w:numId="18" w16cid:durableId="2112243594">
    <w:abstractNumId w:val="19"/>
  </w:num>
  <w:num w:numId="19" w16cid:durableId="1582981509">
    <w:abstractNumId w:val="23"/>
  </w:num>
  <w:num w:numId="20" w16cid:durableId="558398336">
    <w:abstractNumId w:val="10"/>
  </w:num>
  <w:num w:numId="21" w16cid:durableId="1967395447">
    <w:abstractNumId w:val="21"/>
  </w:num>
  <w:num w:numId="22" w16cid:durableId="1890801038">
    <w:abstractNumId w:val="22"/>
  </w:num>
  <w:num w:numId="23" w16cid:durableId="2121797738">
    <w:abstractNumId w:val="27"/>
  </w:num>
  <w:num w:numId="24" w16cid:durableId="1001200014">
    <w:abstractNumId w:val="29"/>
  </w:num>
  <w:num w:numId="25" w16cid:durableId="1147818666">
    <w:abstractNumId w:val="13"/>
  </w:num>
  <w:num w:numId="26" w16cid:durableId="1195003748">
    <w:abstractNumId w:val="26"/>
  </w:num>
  <w:num w:numId="27" w16cid:durableId="130637899">
    <w:abstractNumId w:val="20"/>
  </w:num>
  <w:num w:numId="28" w16cid:durableId="803810997">
    <w:abstractNumId w:val="14"/>
  </w:num>
  <w:num w:numId="29" w16cid:durableId="140385449">
    <w:abstractNumId w:val="25"/>
  </w:num>
  <w:num w:numId="30" w16cid:durableId="1191214375">
    <w:abstractNumId w:val="28"/>
  </w:num>
  <w:num w:numId="31" w16cid:durableId="10683043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FC"/>
    <w:rsid w:val="000001EF"/>
    <w:rsid w:val="00007322"/>
    <w:rsid w:val="00007728"/>
    <w:rsid w:val="00024584"/>
    <w:rsid w:val="00024730"/>
    <w:rsid w:val="00047B59"/>
    <w:rsid w:val="00055E95"/>
    <w:rsid w:val="0007021F"/>
    <w:rsid w:val="00083B57"/>
    <w:rsid w:val="00087F3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95EB4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56E93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D661E"/>
    <w:rsid w:val="002E7E61"/>
    <w:rsid w:val="002F05E5"/>
    <w:rsid w:val="002F254D"/>
    <w:rsid w:val="002F30E4"/>
    <w:rsid w:val="00306725"/>
    <w:rsid w:val="00306EF8"/>
    <w:rsid w:val="00307140"/>
    <w:rsid w:val="00316DFF"/>
    <w:rsid w:val="00325B57"/>
    <w:rsid w:val="00336056"/>
    <w:rsid w:val="003423BF"/>
    <w:rsid w:val="003544E1"/>
    <w:rsid w:val="00366398"/>
    <w:rsid w:val="003A0632"/>
    <w:rsid w:val="003A30E5"/>
    <w:rsid w:val="003A63EE"/>
    <w:rsid w:val="003A6ADF"/>
    <w:rsid w:val="003B5928"/>
    <w:rsid w:val="003C6579"/>
    <w:rsid w:val="003D380F"/>
    <w:rsid w:val="003E160D"/>
    <w:rsid w:val="003F1D5F"/>
    <w:rsid w:val="00405128"/>
    <w:rsid w:val="00406CFF"/>
    <w:rsid w:val="004117D6"/>
    <w:rsid w:val="00416B25"/>
    <w:rsid w:val="00420592"/>
    <w:rsid w:val="004319E0"/>
    <w:rsid w:val="0043468C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A4438"/>
    <w:rsid w:val="004B06EB"/>
    <w:rsid w:val="004B6AD0"/>
    <w:rsid w:val="004C2D5D"/>
    <w:rsid w:val="004C32E2"/>
    <w:rsid w:val="004C33E1"/>
    <w:rsid w:val="004E01EB"/>
    <w:rsid w:val="004E2794"/>
    <w:rsid w:val="004F57FF"/>
    <w:rsid w:val="0050277A"/>
    <w:rsid w:val="00510392"/>
    <w:rsid w:val="00513E2A"/>
    <w:rsid w:val="005142F0"/>
    <w:rsid w:val="00517506"/>
    <w:rsid w:val="0052581D"/>
    <w:rsid w:val="00566A35"/>
    <w:rsid w:val="0056701E"/>
    <w:rsid w:val="005740D7"/>
    <w:rsid w:val="00574AA5"/>
    <w:rsid w:val="00577F32"/>
    <w:rsid w:val="005A0F26"/>
    <w:rsid w:val="005A1B10"/>
    <w:rsid w:val="005A31F8"/>
    <w:rsid w:val="005A6850"/>
    <w:rsid w:val="005B1B1B"/>
    <w:rsid w:val="005B70BD"/>
    <w:rsid w:val="005C5932"/>
    <w:rsid w:val="005C76A0"/>
    <w:rsid w:val="005D3CA7"/>
    <w:rsid w:val="005D4CC1"/>
    <w:rsid w:val="005F4B91"/>
    <w:rsid w:val="005F55D2"/>
    <w:rsid w:val="006078DB"/>
    <w:rsid w:val="0062312F"/>
    <w:rsid w:val="00625F2C"/>
    <w:rsid w:val="00632CB7"/>
    <w:rsid w:val="006618E9"/>
    <w:rsid w:val="0068194B"/>
    <w:rsid w:val="006843AF"/>
    <w:rsid w:val="00692703"/>
    <w:rsid w:val="006A0424"/>
    <w:rsid w:val="006A1962"/>
    <w:rsid w:val="006B5D48"/>
    <w:rsid w:val="006B7D7B"/>
    <w:rsid w:val="006C1A5E"/>
    <w:rsid w:val="006E1507"/>
    <w:rsid w:val="006E2129"/>
    <w:rsid w:val="006F6B62"/>
    <w:rsid w:val="00712D8B"/>
    <w:rsid w:val="00715981"/>
    <w:rsid w:val="00722B1F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D31A8"/>
    <w:rsid w:val="007E6A61"/>
    <w:rsid w:val="00801140"/>
    <w:rsid w:val="00803404"/>
    <w:rsid w:val="00823C88"/>
    <w:rsid w:val="00834955"/>
    <w:rsid w:val="008501F4"/>
    <w:rsid w:val="00855B59"/>
    <w:rsid w:val="00860461"/>
    <w:rsid w:val="0086487C"/>
    <w:rsid w:val="00870B20"/>
    <w:rsid w:val="008829F8"/>
    <w:rsid w:val="00885897"/>
    <w:rsid w:val="008A25A3"/>
    <w:rsid w:val="008A6538"/>
    <w:rsid w:val="008C7056"/>
    <w:rsid w:val="008F3B14"/>
    <w:rsid w:val="00901207"/>
    <w:rsid w:val="00901899"/>
    <w:rsid w:val="0090344B"/>
    <w:rsid w:val="00905715"/>
    <w:rsid w:val="0091321E"/>
    <w:rsid w:val="00913946"/>
    <w:rsid w:val="009158BB"/>
    <w:rsid w:val="0092726B"/>
    <w:rsid w:val="009361BA"/>
    <w:rsid w:val="00944F78"/>
    <w:rsid w:val="009510E7"/>
    <w:rsid w:val="00952C89"/>
    <w:rsid w:val="009571D8"/>
    <w:rsid w:val="009650EA"/>
    <w:rsid w:val="00976A8D"/>
    <w:rsid w:val="0097790C"/>
    <w:rsid w:val="0098506E"/>
    <w:rsid w:val="009A44CE"/>
    <w:rsid w:val="009A48C4"/>
    <w:rsid w:val="009C4DFC"/>
    <w:rsid w:val="009D44F8"/>
    <w:rsid w:val="009D6743"/>
    <w:rsid w:val="009E3160"/>
    <w:rsid w:val="009F220C"/>
    <w:rsid w:val="009F3B05"/>
    <w:rsid w:val="009F4931"/>
    <w:rsid w:val="00A059DE"/>
    <w:rsid w:val="00A075AE"/>
    <w:rsid w:val="00A14534"/>
    <w:rsid w:val="00A16DAA"/>
    <w:rsid w:val="00A22AC2"/>
    <w:rsid w:val="00A22CFC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C6902"/>
    <w:rsid w:val="00AD360E"/>
    <w:rsid w:val="00AD3B62"/>
    <w:rsid w:val="00AD40FB"/>
    <w:rsid w:val="00AD782D"/>
    <w:rsid w:val="00AE7650"/>
    <w:rsid w:val="00AF3F13"/>
    <w:rsid w:val="00AF543A"/>
    <w:rsid w:val="00B10EBE"/>
    <w:rsid w:val="00B236F1"/>
    <w:rsid w:val="00B4341B"/>
    <w:rsid w:val="00B50F99"/>
    <w:rsid w:val="00B51D1B"/>
    <w:rsid w:val="00B540F4"/>
    <w:rsid w:val="00B60FD0"/>
    <w:rsid w:val="00B622DF"/>
    <w:rsid w:val="00B6332A"/>
    <w:rsid w:val="00B655A3"/>
    <w:rsid w:val="00B81760"/>
    <w:rsid w:val="00B8494C"/>
    <w:rsid w:val="00BA1546"/>
    <w:rsid w:val="00BB4E51"/>
    <w:rsid w:val="00BD431F"/>
    <w:rsid w:val="00BE423E"/>
    <w:rsid w:val="00BE7CAE"/>
    <w:rsid w:val="00BF61AC"/>
    <w:rsid w:val="00C12B58"/>
    <w:rsid w:val="00C41CB4"/>
    <w:rsid w:val="00C462B2"/>
    <w:rsid w:val="00C47FA6"/>
    <w:rsid w:val="00C511EB"/>
    <w:rsid w:val="00C57FC6"/>
    <w:rsid w:val="00C605D0"/>
    <w:rsid w:val="00C66A7D"/>
    <w:rsid w:val="00C7795B"/>
    <w:rsid w:val="00C779DA"/>
    <w:rsid w:val="00C814F7"/>
    <w:rsid w:val="00C94F74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A5C19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41B32"/>
    <w:rsid w:val="00E5632B"/>
    <w:rsid w:val="00E70240"/>
    <w:rsid w:val="00E71E6B"/>
    <w:rsid w:val="00E81CC5"/>
    <w:rsid w:val="00E85A87"/>
    <w:rsid w:val="00E85B4A"/>
    <w:rsid w:val="00E930FD"/>
    <w:rsid w:val="00E935B1"/>
    <w:rsid w:val="00E9363D"/>
    <w:rsid w:val="00E9528E"/>
    <w:rsid w:val="00EA3491"/>
    <w:rsid w:val="00EA5099"/>
    <w:rsid w:val="00EC1351"/>
    <w:rsid w:val="00EC4CBF"/>
    <w:rsid w:val="00ED4D5A"/>
    <w:rsid w:val="00EE2CA8"/>
    <w:rsid w:val="00EF17E8"/>
    <w:rsid w:val="00EF51D9"/>
    <w:rsid w:val="00F01F71"/>
    <w:rsid w:val="00F130DD"/>
    <w:rsid w:val="00F24884"/>
    <w:rsid w:val="00F323E4"/>
    <w:rsid w:val="00F476C4"/>
    <w:rsid w:val="00F61DF9"/>
    <w:rsid w:val="00F81931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EF990"/>
  <w15:chartTrackingRefBased/>
  <w15:docId w15:val="{3C2D3C11-65F5-4A99-B1C5-F8C2C94E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Strong">
    <w:name w:val="Strong"/>
    <w:basedOn w:val="DefaultParagraphFont"/>
    <w:uiPriority w:val="22"/>
    <w:qFormat/>
    <w:rsid w:val="00823C8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F3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bitsys.i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yush.delhi97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25DD987EBC459292C0C9C8D7185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3E6D-F3EA-4036-943E-D24824A03623}"/>
      </w:docPartPr>
      <w:docPartBody>
        <w:p w:rsidR="00D21EC5" w:rsidRDefault="00AE621F">
          <w:pPr>
            <w:pStyle w:val="D125DD987EBC459292C0C9C8D7185395"/>
          </w:pPr>
          <w:r w:rsidRPr="00CF1A49">
            <w:t>Address</w:t>
          </w:r>
        </w:p>
      </w:docPartBody>
    </w:docPart>
    <w:docPart>
      <w:docPartPr>
        <w:name w:val="17B9E5CA654D4F2A9FAD029989572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A963A-EE50-41B2-9F93-4EEB4DA79428}"/>
      </w:docPartPr>
      <w:docPartBody>
        <w:p w:rsidR="00D21EC5" w:rsidRDefault="00AE621F">
          <w:pPr>
            <w:pStyle w:val="17B9E5CA654D4F2A9FAD029989572A04"/>
          </w:pPr>
          <w:r w:rsidRPr="00CF1A49">
            <w:t>Phone</w:t>
          </w:r>
        </w:p>
      </w:docPartBody>
    </w:docPart>
    <w:docPart>
      <w:docPartPr>
        <w:name w:val="C4B68A6B01384EE99944E4B526C39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290DA-6673-4916-8763-378EBFD0DAE1}"/>
      </w:docPartPr>
      <w:docPartBody>
        <w:p w:rsidR="00D21EC5" w:rsidRDefault="00AE621F">
          <w:pPr>
            <w:pStyle w:val="C4B68A6B01384EE99944E4B526C39C3F"/>
          </w:pPr>
          <w:r w:rsidRPr="00CF1A49">
            <w:t>Experience</w:t>
          </w:r>
        </w:p>
      </w:docPartBody>
    </w:docPart>
    <w:docPart>
      <w:docPartPr>
        <w:name w:val="3683334DC6D24888B14274A4D6469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55AA4-D9BD-4332-93D5-F887D4D1DA33}"/>
      </w:docPartPr>
      <w:docPartBody>
        <w:p w:rsidR="00D21EC5" w:rsidRDefault="00AE621F">
          <w:pPr>
            <w:pStyle w:val="3683334DC6D24888B14274A4D6469E40"/>
          </w:pPr>
          <w:r w:rsidRPr="00CF1A49">
            <w:t>Education</w:t>
          </w:r>
        </w:p>
      </w:docPartBody>
    </w:docPart>
    <w:docPart>
      <w:docPartPr>
        <w:name w:val="142637430B524FC2B91BCA1F9D381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262C0-26B4-49BB-BA33-2D9ABF547E42}"/>
      </w:docPartPr>
      <w:docPartBody>
        <w:p w:rsidR="00D21EC5" w:rsidRDefault="00AE621F">
          <w:pPr>
            <w:pStyle w:val="142637430B524FC2B91BCA1F9D381815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3FB"/>
    <w:rsid w:val="000F288F"/>
    <w:rsid w:val="0032626F"/>
    <w:rsid w:val="004336CB"/>
    <w:rsid w:val="005121E2"/>
    <w:rsid w:val="0052581D"/>
    <w:rsid w:val="005937A0"/>
    <w:rsid w:val="005C76A0"/>
    <w:rsid w:val="00626973"/>
    <w:rsid w:val="00AE621F"/>
    <w:rsid w:val="00B62F16"/>
    <w:rsid w:val="00CA63FB"/>
    <w:rsid w:val="00D21EC5"/>
    <w:rsid w:val="00FB3355"/>
    <w:rsid w:val="00FF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D125DD987EBC459292C0C9C8D7185395">
    <w:name w:val="D125DD987EBC459292C0C9C8D7185395"/>
  </w:style>
  <w:style w:type="paragraph" w:customStyle="1" w:styleId="17B9E5CA654D4F2A9FAD029989572A04">
    <w:name w:val="17B9E5CA654D4F2A9FAD029989572A04"/>
  </w:style>
  <w:style w:type="paragraph" w:customStyle="1" w:styleId="C4B68A6B01384EE99944E4B526C39C3F">
    <w:name w:val="C4B68A6B01384EE99944E4B526C39C3F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3683334DC6D24888B14274A4D6469E40">
    <w:name w:val="3683334DC6D24888B14274A4D6469E40"/>
  </w:style>
  <w:style w:type="paragraph" w:customStyle="1" w:styleId="142637430B524FC2B91BCA1F9D381815">
    <w:name w:val="142637430B524FC2B91BCA1F9D3818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85</TotalTime>
  <Pages>4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ayush kumar</cp:lastModifiedBy>
  <cp:revision>81</cp:revision>
  <cp:lastPrinted>2025-03-05T09:25:00Z</cp:lastPrinted>
  <dcterms:created xsi:type="dcterms:W3CDTF">2025-02-19T09:21:00Z</dcterms:created>
  <dcterms:modified xsi:type="dcterms:W3CDTF">2025-03-19T12:28:00Z</dcterms:modified>
  <cp:category/>
</cp:coreProperties>
</file>