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65F3" w:rsidRPr="00575955" w:rsidRDefault="00B245A9" w:rsidP="000365F3">
      <w:pPr>
        <w:tabs>
          <w:tab w:val="left" w:pos="3450"/>
        </w:tabs>
        <w:outlineLvl w:val="0"/>
        <w:rPr>
          <w:rFonts w:ascii="Calibri" w:hAnsi="Calibri"/>
          <w:b/>
          <w:sz w:val="26"/>
          <w:szCs w:val="26"/>
          <w:u w:val="single"/>
        </w:rPr>
      </w:pPr>
      <w:r w:rsidRPr="000365F3">
        <w:rPr>
          <w:rFonts w:ascii="Calibri" w:hAnsi="Calibri"/>
        </w:rPr>
        <w:t xml:space="preserve">                                                        </w:t>
      </w:r>
      <w:r w:rsidRPr="00575955">
        <w:rPr>
          <w:rFonts w:ascii="Calibri" w:hAnsi="Calibri"/>
          <w:b/>
          <w:sz w:val="26"/>
          <w:szCs w:val="26"/>
          <w:u w:val="single"/>
        </w:rPr>
        <w:t>Curriculum Vitae</w:t>
      </w:r>
    </w:p>
    <w:p w:rsidR="009912A9" w:rsidRPr="00764E17" w:rsidRDefault="009912A9" w:rsidP="009912A9">
      <w:pPr>
        <w:spacing w:line="360" w:lineRule="auto"/>
        <w:ind w:right="283"/>
        <w:rPr>
          <w:rFonts w:ascii="Calibri" w:eastAsia="Calibri" w:hAnsi="Calibri" w:cs="Calibri"/>
          <w:b/>
          <w:color w:val="000000"/>
          <w:sz w:val="28"/>
          <w:szCs w:val="28"/>
        </w:rPr>
      </w:pPr>
      <w:r w:rsidRPr="00764E17">
        <w:rPr>
          <w:rFonts w:ascii="Calibri" w:eastAsia="Calibri" w:hAnsi="Calibri" w:cs="Calibri"/>
          <w:b/>
          <w:color w:val="000000"/>
          <w:sz w:val="28"/>
          <w:szCs w:val="28"/>
        </w:rPr>
        <w:t>ABHISHEK M.N</w:t>
      </w:r>
    </w:p>
    <w:p w:rsidR="009912A9" w:rsidRPr="008B1E2C" w:rsidRDefault="009912A9" w:rsidP="009912A9">
      <w:pPr>
        <w:spacing w:line="360" w:lineRule="auto"/>
        <w:ind w:right="283"/>
        <w:rPr>
          <w:rFonts w:eastAsia="Calibri"/>
          <w:b/>
          <w:color w:val="000000"/>
          <w:sz w:val="36"/>
          <w:u w:val="single"/>
        </w:rPr>
      </w:pPr>
      <w:r w:rsidRPr="00EE450E">
        <w:t xml:space="preserve"> E-mail: </w:t>
      </w:r>
      <w:hyperlink r:id="rId7" w:history="1">
        <w:r w:rsidRPr="008710BA">
          <w:rPr>
            <w:rStyle w:val="Hyperlink"/>
          </w:rPr>
          <w:t>abhimn2999@gmail.com</w:t>
        </w:r>
      </w:hyperlink>
    </w:p>
    <w:p w:rsidR="006B2E35" w:rsidRPr="002A4359" w:rsidRDefault="001830A8" w:rsidP="001830A8">
      <w:pPr>
        <w:spacing w:line="360" w:lineRule="auto"/>
        <w:ind w:right="283"/>
        <w:jc w:val="both"/>
        <w:rPr>
          <w:rFonts w:ascii="Calibri" w:hAnsi="Calibri"/>
          <w:b/>
          <w:u w:val="single"/>
        </w:rPr>
      </w:pPr>
      <w:r>
        <w:rPr>
          <w:rFonts w:eastAsia="Calibri"/>
        </w:rPr>
        <w:t xml:space="preserve"> Contact: 918</w:t>
      </w:r>
      <w:r w:rsidR="002B0391">
        <w:rPr>
          <w:rFonts w:eastAsia="Calibri"/>
        </w:rPr>
        <w:t>951949626</w:t>
      </w:r>
    </w:p>
    <w:p w:rsidR="00493F4B" w:rsidRPr="000365F3" w:rsidRDefault="00FB1719" w:rsidP="00493F4B">
      <w:pPr>
        <w:pStyle w:val="BodyText3"/>
        <w:rPr>
          <w:rFonts w:ascii="Calibri" w:hAnsi="Calibri"/>
          <w:b/>
          <w:sz w:val="24"/>
          <w:szCs w:val="24"/>
        </w:rPr>
      </w:pPr>
      <w:r w:rsidRPr="000365F3">
        <w:rPr>
          <w:rFonts w:ascii="Calibri" w:hAnsi="Calibri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25400</wp:posOffset>
                </wp:positionV>
                <wp:extent cx="6972300" cy="0"/>
                <wp:effectExtent l="0" t="38100" r="19050" b="19050"/>
                <wp:wrapNone/>
                <wp:docPr id="1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64277" id="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5pt,2pt" to="535.05pt,2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" strokeweight="6pt">
                <o:lock v:ext="edit" shapetype="f"/>
              </v:line>
            </w:pict>
          </mc:Fallback>
        </mc:AlternateContent>
      </w:r>
    </w:p>
    <w:p w:rsidR="00493F4B" w:rsidRDefault="00493F4B" w:rsidP="00375A19">
      <w:pPr>
        <w:pStyle w:val="BodyText3"/>
        <w:outlineLvl w:val="0"/>
        <w:rPr>
          <w:rFonts w:ascii="Calibri" w:hAnsi="Calibri"/>
          <w:b/>
          <w:sz w:val="26"/>
          <w:szCs w:val="26"/>
          <w:u w:val="single"/>
        </w:rPr>
      </w:pPr>
      <w:r w:rsidRPr="00C1606F">
        <w:rPr>
          <w:rFonts w:ascii="Calibri" w:hAnsi="Calibri"/>
          <w:b/>
          <w:sz w:val="26"/>
          <w:szCs w:val="26"/>
          <w:u w:val="single"/>
        </w:rPr>
        <w:t xml:space="preserve">OBJECTIVE:  </w:t>
      </w:r>
    </w:p>
    <w:p w:rsidR="00375A19" w:rsidRDefault="00375A19" w:rsidP="007B50A6">
      <w:pPr>
        <w:jc w:val="both"/>
        <w:rPr>
          <w:rFonts w:ascii="Calibri" w:hAnsi="Calibri" w:cs="Calibri"/>
          <w:color w:val="000000"/>
        </w:rPr>
      </w:pPr>
      <w:r w:rsidRPr="00375A19">
        <w:rPr>
          <w:rFonts w:ascii="Calibri" w:hAnsi="Calibri" w:cs="Calibri"/>
          <w:color w:val="000000"/>
        </w:rPr>
        <w:t>To wor</w:t>
      </w:r>
      <w:r w:rsidR="007B50A6">
        <w:rPr>
          <w:rFonts w:ascii="Calibri" w:hAnsi="Calibri" w:cs="Calibri"/>
          <w:color w:val="000000"/>
        </w:rPr>
        <w:t xml:space="preserve">k in a challenging environment </w:t>
      </w:r>
      <w:r w:rsidRPr="00375A19">
        <w:rPr>
          <w:rFonts w:ascii="Calibri" w:hAnsi="Calibri" w:cs="Calibri"/>
          <w:color w:val="000000"/>
        </w:rPr>
        <w:t xml:space="preserve">to explore and </w:t>
      </w:r>
      <w:r w:rsidR="00C2402A">
        <w:rPr>
          <w:rFonts w:ascii="Calibri" w:hAnsi="Calibri" w:cs="Calibri"/>
          <w:color w:val="000000"/>
        </w:rPr>
        <w:t>adapt myself in different field</w:t>
      </w:r>
      <w:r w:rsidRPr="00375A19">
        <w:rPr>
          <w:rFonts w:ascii="Calibri" w:hAnsi="Calibri" w:cs="Calibri"/>
          <w:color w:val="000000"/>
        </w:rPr>
        <w:t xml:space="preserve"> and realize my potential and contribute to the development of organization with impressive performance</w:t>
      </w:r>
      <w:r w:rsidR="007B50A6">
        <w:rPr>
          <w:rFonts w:ascii="Calibri" w:hAnsi="Calibri" w:cs="Calibri"/>
          <w:color w:val="000000"/>
        </w:rPr>
        <w:t>.</w:t>
      </w:r>
    </w:p>
    <w:p w:rsidR="0076042F" w:rsidRDefault="0076042F" w:rsidP="007B50A6">
      <w:pPr>
        <w:jc w:val="both"/>
        <w:rPr>
          <w:rFonts w:ascii="Calibri" w:hAnsi="Calibri" w:cs="Calibri"/>
          <w:color w:val="000000"/>
        </w:rPr>
      </w:pPr>
    </w:p>
    <w:p w:rsidR="0076042F" w:rsidRDefault="0076042F" w:rsidP="007B50A6">
      <w:pPr>
        <w:jc w:val="both"/>
        <w:rPr>
          <w:rFonts w:ascii="Calibri" w:hAnsi="Calibri" w:cs="Calibri"/>
          <w:color w:val="000000"/>
        </w:rPr>
      </w:pPr>
    </w:p>
    <w:p w:rsidR="007B50A6" w:rsidRPr="000365F3" w:rsidRDefault="007B50A6" w:rsidP="007B50A6">
      <w:pPr>
        <w:jc w:val="both"/>
        <w:rPr>
          <w:rFonts w:ascii="Calibri" w:hAnsi="Calibri"/>
        </w:rPr>
      </w:pPr>
    </w:p>
    <w:p w:rsidR="00493F4B" w:rsidRPr="00C1606F" w:rsidRDefault="00493F4B" w:rsidP="00493F4B">
      <w:pPr>
        <w:pStyle w:val="BodyText3"/>
        <w:outlineLvl w:val="0"/>
        <w:rPr>
          <w:rFonts w:ascii="Calibri" w:hAnsi="Calibri"/>
          <w:b/>
          <w:sz w:val="26"/>
          <w:szCs w:val="26"/>
          <w:u w:val="single"/>
        </w:rPr>
      </w:pPr>
      <w:r w:rsidRPr="00C1606F">
        <w:rPr>
          <w:rFonts w:ascii="Calibri" w:hAnsi="Calibri"/>
          <w:b/>
          <w:sz w:val="26"/>
          <w:szCs w:val="26"/>
          <w:u w:val="single"/>
        </w:rPr>
        <w:t>PERSONAL SKILLS:</w:t>
      </w:r>
    </w:p>
    <w:p w:rsidR="00493F4B" w:rsidRPr="000365F3" w:rsidRDefault="00493F4B" w:rsidP="00907C99">
      <w:pPr>
        <w:pStyle w:val="BodyText3"/>
        <w:tabs>
          <w:tab w:val="left" w:pos="540"/>
        </w:tabs>
        <w:rPr>
          <w:rFonts w:ascii="Calibri" w:hAnsi="Calibri"/>
          <w:sz w:val="24"/>
          <w:szCs w:val="24"/>
        </w:rPr>
      </w:pPr>
      <w:r w:rsidRPr="000365F3">
        <w:rPr>
          <w:rFonts w:ascii="Calibri" w:hAnsi="Calibri"/>
          <w:sz w:val="24"/>
          <w:szCs w:val="24"/>
        </w:rPr>
        <w:t>Comprehensive problem solving abilities, Excellent verbal and written communication skills, Ability to deal with people diploma</w:t>
      </w:r>
      <w:r w:rsidR="00907C99" w:rsidRPr="000365F3">
        <w:rPr>
          <w:rFonts w:ascii="Calibri" w:hAnsi="Calibri"/>
          <w:sz w:val="24"/>
          <w:szCs w:val="24"/>
        </w:rPr>
        <w:t>tically, willingness to learn,</w:t>
      </w:r>
      <w:r w:rsidRPr="000365F3">
        <w:rPr>
          <w:rFonts w:ascii="Calibri" w:hAnsi="Calibri"/>
          <w:sz w:val="24"/>
          <w:szCs w:val="24"/>
        </w:rPr>
        <w:t xml:space="preserve"> good listener, diplomatic </w:t>
      </w:r>
      <w:r w:rsidR="007669C2">
        <w:rPr>
          <w:rFonts w:ascii="Calibri" w:hAnsi="Calibri"/>
          <w:sz w:val="24"/>
          <w:szCs w:val="24"/>
        </w:rPr>
        <w:t xml:space="preserve"> and ability to stay calm and c</w:t>
      </w:r>
      <w:r w:rsidR="007669C2">
        <w:rPr>
          <w:rFonts w:ascii="Calibri" w:hAnsi="Calibri"/>
          <w:sz w:val="24"/>
          <w:szCs w:val="24"/>
          <w:lang w:val="en-IN"/>
        </w:rPr>
        <w:t>o</w:t>
      </w:r>
      <w:r w:rsidRPr="000365F3">
        <w:rPr>
          <w:rFonts w:ascii="Calibri" w:hAnsi="Calibri"/>
          <w:sz w:val="24"/>
          <w:szCs w:val="24"/>
        </w:rPr>
        <w:t>mposed in times of crises.</w:t>
      </w:r>
      <w:r w:rsidR="00907C99" w:rsidRPr="000365F3">
        <w:rPr>
          <w:rFonts w:ascii="Calibri" w:hAnsi="Calibri"/>
          <w:sz w:val="24"/>
          <w:szCs w:val="24"/>
        </w:rPr>
        <w:t xml:space="preserve"> </w:t>
      </w:r>
    </w:p>
    <w:p w:rsidR="0076042F" w:rsidRDefault="0076042F" w:rsidP="00493F4B">
      <w:pPr>
        <w:outlineLvl w:val="0"/>
        <w:rPr>
          <w:rFonts w:ascii="Calibri" w:hAnsi="Calibri"/>
          <w:b/>
          <w:bCs/>
          <w:u w:val="single"/>
        </w:rPr>
      </w:pPr>
    </w:p>
    <w:p w:rsidR="0076042F" w:rsidRDefault="0076042F" w:rsidP="00493F4B">
      <w:pPr>
        <w:outlineLvl w:val="0"/>
        <w:rPr>
          <w:rFonts w:ascii="Calibri" w:hAnsi="Calibri"/>
          <w:b/>
          <w:bCs/>
          <w:u w:val="single"/>
        </w:rPr>
      </w:pPr>
    </w:p>
    <w:p w:rsidR="0076042F" w:rsidRPr="000365F3" w:rsidRDefault="0076042F" w:rsidP="00493F4B">
      <w:pPr>
        <w:outlineLvl w:val="0"/>
        <w:rPr>
          <w:rFonts w:ascii="Calibri" w:hAnsi="Calibri"/>
          <w:b/>
          <w:bCs/>
          <w:u w:val="single"/>
        </w:rPr>
      </w:pPr>
    </w:p>
    <w:p w:rsidR="00375A19" w:rsidRPr="00C1606F" w:rsidRDefault="00931DB0" w:rsidP="00931DB0">
      <w:pPr>
        <w:pStyle w:val="BodyText3"/>
        <w:outlineLvl w:val="0"/>
        <w:rPr>
          <w:rFonts w:ascii="Calibri" w:hAnsi="Calibri"/>
          <w:b/>
          <w:sz w:val="26"/>
          <w:szCs w:val="26"/>
          <w:u w:val="single"/>
        </w:rPr>
      </w:pPr>
      <w:r w:rsidRPr="00C1606F">
        <w:rPr>
          <w:rFonts w:ascii="Calibri" w:hAnsi="Calibri"/>
          <w:b/>
          <w:sz w:val="26"/>
          <w:szCs w:val="26"/>
          <w:u w:val="single"/>
        </w:rPr>
        <w:t>EDUCATIONAL QUALIFICATION</w:t>
      </w:r>
      <w:r w:rsidR="00C1606F">
        <w:rPr>
          <w:rFonts w:ascii="Calibri" w:hAnsi="Calibri"/>
          <w:b/>
          <w:sz w:val="26"/>
          <w:szCs w:val="26"/>
          <w:u w:val="single"/>
        </w:rPr>
        <w:t>:</w:t>
      </w:r>
      <w:r w:rsidRPr="00C1606F">
        <w:rPr>
          <w:rFonts w:ascii="Calibri" w:hAnsi="Calibri"/>
          <w:b/>
          <w:sz w:val="26"/>
          <w:szCs w:val="26"/>
          <w:u w:val="single"/>
        </w:rPr>
        <w:t xml:space="preserve">    </w:t>
      </w:r>
    </w:p>
    <w:p w:rsidR="00931DB0" w:rsidRPr="004F732E" w:rsidRDefault="004F732E" w:rsidP="00931DB0">
      <w:pPr>
        <w:pStyle w:val="BodyText3"/>
        <w:outlineLvl w:val="0"/>
        <w:rPr>
          <w:rFonts w:ascii="Calibri" w:hAnsi="Calibri"/>
          <w:b/>
          <w:sz w:val="24"/>
          <w:szCs w:val="24"/>
        </w:rPr>
      </w:pPr>
      <w:r w:rsidRPr="004F732E">
        <w:rPr>
          <w:sz w:val="24"/>
          <w:szCs w:val="24"/>
        </w:rPr>
        <w:t>Bachelor of Engineering (Mechanical Engineering)</w:t>
      </w:r>
    </w:p>
    <w:p w:rsidR="00B865A1" w:rsidRPr="00543942" w:rsidRDefault="00931DB0" w:rsidP="00931DB0">
      <w:pPr>
        <w:pStyle w:val="BodyText3"/>
        <w:tabs>
          <w:tab w:val="left" w:pos="540"/>
        </w:tabs>
        <w:rPr>
          <w:rFonts w:ascii="Calibri" w:hAnsi="Calibri"/>
          <w:b/>
          <w:sz w:val="24"/>
          <w:szCs w:val="24"/>
        </w:rPr>
      </w:pPr>
      <w:r w:rsidRPr="00543942">
        <w:rPr>
          <w:rFonts w:ascii="Calibri" w:hAnsi="Calibri"/>
          <w:b/>
          <w:sz w:val="24"/>
          <w:szCs w:val="24"/>
        </w:rPr>
        <w:t>Institution:</w:t>
      </w:r>
    </w:p>
    <w:p w:rsidR="00931DB0" w:rsidRPr="00061C3E" w:rsidRDefault="00061C3E" w:rsidP="00061C3E">
      <w:pPr>
        <w:spacing w:line="360" w:lineRule="auto"/>
        <w:ind w:right="283"/>
        <w:jc w:val="both"/>
      </w:pPr>
      <w:r w:rsidRPr="00061C3E">
        <w:rPr>
          <w:rFonts w:ascii="Calibri" w:hAnsi="Calibri"/>
        </w:rPr>
        <w:t xml:space="preserve"> </w:t>
      </w:r>
      <w:r w:rsidRPr="00061C3E">
        <w:t xml:space="preserve">AMC ENGINEERING COLLEGE </w:t>
      </w:r>
      <w:r w:rsidR="00D40ED6" w:rsidRPr="00061C3E">
        <w:t>Bangalore</w:t>
      </w:r>
      <w:r w:rsidR="00D40ED6">
        <w:t xml:space="preserve"> (2015)</w:t>
      </w:r>
    </w:p>
    <w:p w:rsidR="002A02DD" w:rsidRDefault="002A02DD" w:rsidP="002A02DD">
      <w:pPr>
        <w:spacing w:line="360" w:lineRule="auto"/>
        <w:ind w:right="283"/>
        <w:jc w:val="both"/>
      </w:pPr>
      <w:r w:rsidRPr="00543942">
        <w:rPr>
          <w:b/>
        </w:rPr>
        <w:t>Pre-University Education</w:t>
      </w:r>
      <w:r w:rsidR="000C7398">
        <w:t>:</w:t>
      </w:r>
    </w:p>
    <w:p w:rsidR="002A02DD" w:rsidRPr="00414270" w:rsidRDefault="00543942" w:rsidP="002A02DD">
      <w:pPr>
        <w:spacing w:line="360" w:lineRule="auto"/>
        <w:ind w:right="283"/>
        <w:jc w:val="both"/>
      </w:pPr>
      <w:r>
        <w:t xml:space="preserve">AST PU College </w:t>
      </w:r>
      <w:r w:rsidR="00D40ED6">
        <w:t>Malladihalli (2011)</w:t>
      </w:r>
    </w:p>
    <w:p w:rsidR="001A4937" w:rsidRPr="001A4937" w:rsidRDefault="00931DB0" w:rsidP="00B865A1">
      <w:pPr>
        <w:pStyle w:val="BodyText3"/>
        <w:outlineLvl w:val="0"/>
        <w:rPr>
          <w:rFonts w:ascii="Calibri" w:hAnsi="Calibri"/>
          <w:b/>
          <w:sz w:val="24"/>
          <w:szCs w:val="24"/>
        </w:rPr>
      </w:pPr>
      <w:r w:rsidRPr="00C1606F">
        <w:rPr>
          <w:rFonts w:ascii="Calibri" w:hAnsi="Calibri"/>
          <w:b/>
          <w:sz w:val="24"/>
          <w:szCs w:val="24"/>
        </w:rPr>
        <w:t>10TH (S.S.L</w:t>
      </w:r>
      <w:r w:rsidR="00C1606F">
        <w:rPr>
          <w:rFonts w:ascii="Calibri" w:hAnsi="Calibri"/>
          <w:b/>
          <w:sz w:val="24"/>
          <w:szCs w:val="24"/>
        </w:rPr>
        <w:t>.</w:t>
      </w:r>
      <w:r w:rsidRPr="00C1606F">
        <w:rPr>
          <w:rFonts w:ascii="Calibri" w:hAnsi="Calibri"/>
          <w:b/>
          <w:sz w:val="24"/>
          <w:szCs w:val="24"/>
        </w:rPr>
        <w:t>C)</w:t>
      </w:r>
      <w:r w:rsidR="000C7398">
        <w:rPr>
          <w:rFonts w:ascii="Calibri" w:hAnsi="Calibri"/>
          <w:b/>
          <w:sz w:val="24"/>
          <w:szCs w:val="24"/>
        </w:rPr>
        <w:t>:</w:t>
      </w:r>
    </w:p>
    <w:p w:rsidR="0076042F" w:rsidRDefault="001A4937" w:rsidP="00375A19">
      <w:pPr>
        <w:pStyle w:val="BodyText3"/>
        <w:outlineLvl w:val="0"/>
        <w:rPr>
          <w:sz w:val="24"/>
          <w:szCs w:val="24"/>
        </w:rPr>
      </w:pPr>
      <w:r w:rsidRPr="001A4937">
        <w:rPr>
          <w:sz w:val="24"/>
          <w:szCs w:val="24"/>
        </w:rPr>
        <w:t xml:space="preserve">NMPHS </w:t>
      </w:r>
      <w:r w:rsidR="007B50A6">
        <w:rPr>
          <w:sz w:val="24"/>
          <w:szCs w:val="24"/>
        </w:rPr>
        <w:t>Malladihalli</w:t>
      </w:r>
      <w:r w:rsidR="00D40ED6">
        <w:rPr>
          <w:sz w:val="24"/>
          <w:szCs w:val="24"/>
        </w:rPr>
        <w:t xml:space="preserve"> (2009)</w:t>
      </w:r>
    </w:p>
    <w:p w:rsidR="0076042F" w:rsidRDefault="0076042F" w:rsidP="00375A19">
      <w:pPr>
        <w:pStyle w:val="BodyText3"/>
        <w:outlineLvl w:val="0"/>
        <w:rPr>
          <w:sz w:val="24"/>
          <w:szCs w:val="24"/>
        </w:rPr>
      </w:pPr>
    </w:p>
    <w:p w:rsidR="00037DCC" w:rsidRDefault="00037DCC" w:rsidP="00037DCC">
      <w:pPr>
        <w:rPr>
          <w:rFonts w:ascii="Calibri" w:hAnsi="Calibri"/>
          <w:b/>
          <w:sz w:val="26"/>
          <w:szCs w:val="26"/>
          <w:u w:val="single"/>
        </w:rPr>
      </w:pPr>
      <w:r>
        <w:rPr>
          <w:rFonts w:ascii="Calibri" w:hAnsi="Calibri"/>
          <w:b/>
          <w:sz w:val="26"/>
          <w:szCs w:val="26"/>
          <w:u w:val="single"/>
        </w:rPr>
        <w:t>Skills</w:t>
      </w:r>
      <w:r w:rsidRPr="00C1606F">
        <w:rPr>
          <w:rFonts w:ascii="Calibri" w:hAnsi="Calibri"/>
          <w:b/>
          <w:sz w:val="26"/>
          <w:szCs w:val="26"/>
          <w:u w:val="single"/>
        </w:rPr>
        <w:t>:</w:t>
      </w:r>
    </w:p>
    <w:p w:rsidR="00037DCC" w:rsidRDefault="00037DCC" w:rsidP="00037DCC">
      <w:pPr>
        <w:rPr>
          <w:rFonts w:ascii="Calibri" w:hAnsi="Calibri"/>
          <w:b/>
          <w:sz w:val="26"/>
          <w:szCs w:val="26"/>
          <w:u w:val="single"/>
        </w:rPr>
      </w:pPr>
    </w:p>
    <w:p w:rsidR="00037DCC" w:rsidRPr="00037DCC" w:rsidRDefault="0076042F" w:rsidP="00037DCC">
      <w:pPr>
        <w:numPr>
          <w:ilvl w:val="0"/>
          <w:numId w:val="25"/>
        </w:numPr>
        <w:rPr>
          <w:rFonts w:ascii="Calibri" w:hAnsi="Calibri"/>
          <w:b/>
          <w:sz w:val="26"/>
          <w:szCs w:val="26"/>
          <w:u w:val="single"/>
        </w:rPr>
      </w:pPr>
      <w:r>
        <w:rPr>
          <w:rFonts w:ascii="Calibri" w:hAnsi="Calibri" w:cs="Calibri"/>
        </w:rPr>
        <w:t>Google ads.</w:t>
      </w:r>
    </w:p>
    <w:p w:rsidR="00037DCC" w:rsidRPr="00037DCC" w:rsidRDefault="0076042F" w:rsidP="00037DCC">
      <w:pPr>
        <w:numPr>
          <w:ilvl w:val="0"/>
          <w:numId w:val="25"/>
        </w:numPr>
        <w:rPr>
          <w:rFonts w:ascii="Calibri" w:hAnsi="Calibri"/>
          <w:b/>
          <w:sz w:val="26"/>
          <w:szCs w:val="26"/>
          <w:u w:val="single"/>
        </w:rPr>
      </w:pPr>
      <w:r>
        <w:rPr>
          <w:rFonts w:ascii="Calibri" w:hAnsi="Calibri" w:cs="Calibri"/>
        </w:rPr>
        <w:t>G</w:t>
      </w:r>
      <w:r w:rsidR="00037DCC">
        <w:rPr>
          <w:rFonts w:ascii="Calibri" w:hAnsi="Calibri" w:cs="Calibri"/>
        </w:rPr>
        <w:t>oogle analytics</w:t>
      </w:r>
      <w:r>
        <w:rPr>
          <w:rFonts w:ascii="Calibri" w:hAnsi="Calibri" w:cs="Calibri"/>
        </w:rPr>
        <w:t>.</w:t>
      </w:r>
    </w:p>
    <w:p w:rsidR="00037DCC" w:rsidRPr="00037DCC" w:rsidRDefault="0076042F" w:rsidP="00037DCC">
      <w:pPr>
        <w:numPr>
          <w:ilvl w:val="0"/>
          <w:numId w:val="25"/>
        </w:numPr>
        <w:rPr>
          <w:rFonts w:ascii="Calibri" w:hAnsi="Calibri"/>
          <w:b/>
          <w:sz w:val="26"/>
          <w:szCs w:val="26"/>
          <w:u w:val="single"/>
        </w:rPr>
      </w:pPr>
      <w:r>
        <w:rPr>
          <w:rFonts w:ascii="Calibri" w:hAnsi="Calibri" w:cs="Calibri"/>
        </w:rPr>
        <w:t>F</w:t>
      </w:r>
      <w:r w:rsidR="00037DCC">
        <w:rPr>
          <w:rFonts w:ascii="Calibri" w:hAnsi="Calibri" w:cs="Calibri"/>
        </w:rPr>
        <w:t>acebook ads manager</w:t>
      </w:r>
      <w:r>
        <w:rPr>
          <w:rFonts w:ascii="Calibri" w:hAnsi="Calibri" w:cs="Calibri"/>
        </w:rPr>
        <w:t>.</w:t>
      </w:r>
    </w:p>
    <w:p w:rsidR="00037DCC" w:rsidRPr="0076042F" w:rsidRDefault="0076042F" w:rsidP="00037DCC">
      <w:pPr>
        <w:numPr>
          <w:ilvl w:val="0"/>
          <w:numId w:val="25"/>
        </w:numPr>
        <w:rPr>
          <w:rFonts w:ascii="Calibri" w:hAnsi="Calibri"/>
          <w:b/>
          <w:sz w:val="26"/>
          <w:szCs w:val="26"/>
          <w:u w:val="single"/>
        </w:rPr>
      </w:pPr>
      <w:r>
        <w:rPr>
          <w:rFonts w:ascii="Calibri" w:hAnsi="Calibri" w:cs="Calibri"/>
        </w:rPr>
        <w:t>Facebook suite.</w:t>
      </w:r>
    </w:p>
    <w:p w:rsidR="0076042F" w:rsidRPr="0076042F" w:rsidRDefault="0076042F" w:rsidP="00037DCC">
      <w:pPr>
        <w:numPr>
          <w:ilvl w:val="0"/>
          <w:numId w:val="25"/>
        </w:numPr>
        <w:rPr>
          <w:rFonts w:ascii="Calibri" w:hAnsi="Calibri"/>
          <w:b/>
          <w:sz w:val="26"/>
          <w:szCs w:val="26"/>
          <w:u w:val="single"/>
        </w:rPr>
      </w:pPr>
      <w:r>
        <w:rPr>
          <w:rFonts w:ascii="Calibri" w:hAnsi="Calibri" w:cs="Calibri"/>
        </w:rPr>
        <w:t>Canva.</w:t>
      </w:r>
    </w:p>
    <w:p w:rsidR="0076042F" w:rsidRPr="0076042F" w:rsidRDefault="0076042F" w:rsidP="00037DCC">
      <w:pPr>
        <w:numPr>
          <w:ilvl w:val="0"/>
          <w:numId w:val="25"/>
        </w:numPr>
        <w:rPr>
          <w:rFonts w:ascii="Calibri" w:hAnsi="Calibri"/>
          <w:b/>
          <w:sz w:val="26"/>
          <w:szCs w:val="26"/>
          <w:u w:val="single"/>
        </w:rPr>
      </w:pPr>
      <w:r>
        <w:rPr>
          <w:rFonts w:ascii="Calibri" w:hAnsi="Calibri" w:cs="Calibri"/>
        </w:rPr>
        <w:t>Google tag manager.</w:t>
      </w:r>
    </w:p>
    <w:p w:rsidR="0076042F" w:rsidRPr="0076042F" w:rsidRDefault="0076042F" w:rsidP="00037DCC">
      <w:pPr>
        <w:numPr>
          <w:ilvl w:val="0"/>
          <w:numId w:val="25"/>
        </w:numPr>
        <w:rPr>
          <w:rFonts w:ascii="Calibri" w:hAnsi="Calibri"/>
          <w:b/>
          <w:sz w:val="26"/>
          <w:szCs w:val="26"/>
          <w:u w:val="single"/>
        </w:rPr>
      </w:pPr>
      <w:r>
        <w:rPr>
          <w:rFonts w:ascii="Calibri" w:hAnsi="Calibri" w:cs="Calibri"/>
        </w:rPr>
        <w:t>Google search console.</w:t>
      </w:r>
    </w:p>
    <w:p w:rsidR="0076042F" w:rsidRPr="0076042F" w:rsidRDefault="0076042F" w:rsidP="0076042F">
      <w:pPr>
        <w:numPr>
          <w:ilvl w:val="0"/>
          <w:numId w:val="25"/>
        </w:numPr>
        <w:rPr>
          <w:rFonts w:ascii="Calibri" w:hAnsi="Calibri"/>
          <w:b/>
          <w:sz w:val="26"/>
          <w:szCs w:val="26"/>
          <w:u w:val="single"/>
        </w:rPr>
      </w:pPr>
      <w:r>
        <w:rPr>
          <w:rFonts w:ascii="Calibri" w:hAnsi="Calibri" w:cs="Calibri"/>
        </w:rPr>
        <w:t>Uber suggest.</w:t>
      </w:r>
    </w:p>
    <w:p w:rsidR="00037DCC" w:rsidRDefault="00037DCC" w:rsidP="00375A19">
      <w:pPr>
        <w:pStyle w:val="BodyText3"/>
        <w:outlineLvl w:val="0"/>
        <w:rPr>
          <w:rFonts w:ascii="Calibri" w:hAnsi="Calibri"/>
          <w:sz w:val="24"/>
          <w:szCs w:val="24"/>
        </w:rPr>
      </w:pPr>
    </w:p>
    <w:p w:rsidR="00EC47AB" w:rsidRPr="002B0391" w:rsidRDefault="00EC47AB" w:rsidP="00AE1193">
      <w:pPr>
        <w:rPr>
          <w:rFonts w:ascii="Calibri" w:hAnsi="Calibri"/>
          <w:b/>
          <w:sz w:val="26"/>
          <w:szCs w:val="26"/>
          <w:u w:val="single"/>
        </w:rPr>
      </w:pPr>
    </w:p>
    <w:p w:rsidR="007E5980" w:rsidRPr="00A54135" w:rsidRDefault="008C34EB" w:rsidP="007E5980">
      <w:pPr>
        <w:tabs>
          <w:tab w:val="left" w:pos="3585"/>
        </w:tabs>
        <w:rPr>
          <w:rFonts w:ascii="Calibri" w:hAnsi="Calibri" w:cs="Arial"/>
          <w:b/>
          <w:sz w:val="26"/>
          <w:szCs w:val="26"/>
          <w:u w:val="single"/>
        </w:rPr>
      </w:pPr>
      <w:r w:rsidRPr="00AE1193">
        <w:rPr>
          <w:rFonts w:ascii="Calibri" w:hAnsi="Calibri"/>
          <w:b/>
          <w:sz w:val="26"/>
          <w:szCs w:val="26"/>
          <w:u w:val="single"/>
        </w:rPr>
        <w:t xml:space="preserve"> </w:t>
      </w:r>
      <w:r w:rsidR="00007CD3">
        <w:rPr>
          <w:rFonts w:ascii="Calibri" w:hAnsi="Calibri" w:cs="Arial"/>
          <w:b/>
          <w:sz w:val="26"/>
          <w:szCs w:val="26"/>
          <w:u w:val="single"/>
        </w:rPr>
        <w:t xml:space="preserve">Present </w:t>
      </w:r>
      <w:r w:rsidR="00BB196E">
        <w:rPr>
          <w:rFonts w:ascii="Calibri" w:hAnsi="Calibri" w:cs="Arial"/>
          <w:b/>
          <w:sz w:val="26"/>
          <w:szCs w:val="26"/>
          <w:u w:val="single"/>
        </w:rPr>
        <w:t>Organiz</w:t>
      </w:r>
      <w:r w:rsidR="00BB196E" w:rsidRPr="00A54135">
        <w:rPr>
          <w:rFonts w:ascii="Calibri" w:hAnsi="Calibri" w:cs="Arial"/>
          <w:b/>
          <w:sz w:val="26"/>
          <w:szCs w:val="26"/>
          <w:u w:val="single"/>
        </w:rPr>
        <w:t>ation:</w:t>
      </w:r>
    </w:p>
    <w:p w:rsidR="008C34EB" w:rsidRPr="00AE1193" w:rsidRDefault="008C34EB" w:rsidP="00375A19">
      <w:pPr>
        <w:pStyle w:val="BodyText3"/>
        <w:outlineLvl w:val="0"/>
        <w:rPr>
          <w:rFonts w:ascii="Arial" w:hAnsi="Arial" w:cs="Arial"/>
          <w:sz w:val="24"/>
          <w:szCs w:val="24"/>
          <w:lang w:val="en-US"/>
        </w:rPr>
      </w:pPr>
    </w:p>
    <w:p w:rsidR="00AE1193" w:rsidRDefault="008B5FCD" w:rsidP="00AE1193">
      <w:pPr>
        <w:rPr>
          <w:rFonts w:ascii="Calibri" w:hAnsi="Calibri"/>
          <w:b/>
        </w:rPr>
      </w:pPr>
      <w:r>
        <w:rPr>
          <w:rFonts w:ascii="Calibri" w:hAnsi="Calibri"/>
          <w:b/>
        </w:rPr>
        <w:t>VUNIQUE SOLUTIONS</w:t>
      </w:r>
    </w:p>
    <w:p w:rsidR="00AE1193" w:rsidRDefault="00AE1193" w:rsidP="00AE1193">
      <w:pPr>
        <w:rPr>
          <w:rFonts w:ascii="Calibri" w:hAnsi="Calibri"/>
          <w:b/>
        </w:rPr>
      </w:pPr>
    </w:p>
    <w:p w:rsidR="00AE1193" w:rsidRDefault="00AE1193" w:rsidP="00AE1193">
      <w:pPr>
        <w:pStyle w:val="BodyText3"/>
        <w:outlineLvl w:val="0"/>
        <w:rPr>
          <w:rFonts w:ascii="Calibri" w:hAnsi="Calibri"/>
          <w:sz w:val="24"/>
          <w:szCs w:val="24"/>
        </w:rPr>
      </w:pPr>
      <w:r w:rsidRPr="001830A8">
        <w:rPr>
          <w:rFonts w:ascii="Calibri" w:hAnsi="Calibri"/>
          <w:b/>
          <w:bCs/>
          <w:sz w:val="24"/>
          <w:szCs w:val="24"/>
        </w:rPr>
        <w:t>Designation</w:t>
      </w:r>
      <w:r w:rsidR="007669C2">
        <w:rPr>
          <w:rFonts w:ascii="Calibri" w:hAnsi="Calibri"/>
          <w:b/>
          <w:bCs/>
          <w:sz w:val="24"/>
          <w:szCs w:val="24"/>
          <w:lang w:val="en-US"/>
        </w:rPr>
        <w:t xml:space="preserve"> : </w:t>
      </w:r>
      <w:r w:rsidR="008B5FCD">
        <w:rPr>
          <w:rFonts w:ascii="Calibri" w:hAnsi="Calibri"/>
          <w:b/>
          <w:bCs/>
          <w:sz w:val="24"/>
          <w:szCs w:val="24"/>
          <w:lang w:val="en-US"/>
        </w:rPr>
        <w:t xml:space="preserve">SENIOR </w:t>
      </w:r>
      <w:r w:rsidR="007669C2">
        <w:rPr>
          <w:rFonts w:ascii="Calibri" w:hAnsi="Calibri"/>
          <w:b/>
          <w:bCs/>
          <w:sz w:val="24"/>
          <w:szCs w:val="24"/>
          <w:lang w:val="en-US"/>
        </w:rPr>
        <w:t>DIGITAL MARKETING EXECUTIVE</w:t>
      </w:r>
      <w:r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r w:rsidRPr="001830A8">
        <w:rPr>
          <w:rFonts w:ascii="Calibri" w:hAnsi="Calibri"/>
          <w:sz w:val="24"/>
          <w:szCs w:val="24"/>
        </w:rPr>
        <w:t>(fro</w:t>
      </w:r>
      <w:r w:rsidR="007669C2">
        <w:rPr>
          <w:rFonts w:ascii="Calibri" w:hAnsi="Calibri"/>
          <w:sz w:val="24"/>
          <w:szCs w:val="24"/>
        </w:rPr>
        <w:t xml:space="preserve">m </w:t>
      </w:r>
      <w:r w:rsidR="008B5FCD">
        <w:rPr>
          <w:rFonts w:ascii="Calibri" w:hAnsi="Calibri"/>
          <w:sz w:val="24"/>
          <w:szCs w:val="24"/>
          <w:lang w:val="en-IN"/>
        </w:rPr>
        <w:t>OCT</w:t>
      </w:r>
      <w:r>
        <w:rPr>
          <w:rFonts w:ascii="Calibri" w:hAnsi="Calibri"/>
          <w:sz w:val="24"/>
          <w:szCs w:val="24"/>
        </w:rPr>
        <w:t xml:space="preserve"> </w:t>
      </w:r>
      <w:r w:rsidR="008B5FCD">
        <w:rPr>
          <w:rFonts w:ascii="Calibri" w:hAnsi="Calibri"/>
          <w:sz w:val="24"/>
          <w:szCs w:val="24"/>
          <w:lang w:val="en-US"/>
        </w:rPr>
        <w:t xml:space="preserve">2018 to </w:t>
      </w:r>
      <w:r w:rsidR="00320941">
        <w:rPr>
          <w:rFonts w:ascii="Calibri" w:hAnsi="Calibri"/>
          <w:sz w:val="24"/>
          <w:szCs w:val="24"/>
          <w:lang w:val="en-US"/>
        </w:rPr>
        <w:t>Till Date</w:t>
      </w:r>
      <w:r w:rsidRPr="001830A8">
        <w:rPr>
          <w:rFonts w:ascii="Calibri" w:hAnsi="Calibri"/>
          <w:sz w:val="24"/>
          <w:szCs w:val="24"/>
        </w:rPr>
        <w:t>)</w:t>
      </w:r>
    </w:p>
    <w:p w:rsidR="008D3547" w:rsidRDefault="008D3547" w:rsidP="00AE1193">
      <w:pPr>
        <w:pStyle w:val="BodyText3"/>
        <w:outlineLvl w:val="0"/>
        <w:rPr>
          <w:rFonts w:ascii="Calibri" w:hAnsi="Calibri"/>
          <w:sz w:val="24"/>
          <w:szCs w:val="24"/>
          <w:lang w:val="en-US"/>
        </w:rPr>
      </w:pPr>
    </w:p>
    <w:p w:rsidR="00F653BB" w:rsidRPr="008D3547" w:rsidRDefault="00F653BB" w:rsidP="00AE1193">
      <w:pPr>
        <w:rPr>
          <w:rStyle w:val="Strong"/>
          <w:rFonts w:ascii="Arial" w:hAnsi="Arial" w:cs="Arial"/>
          <w:b w:val="0"/>
          <w:bCs w:val="0"/>
          <w:shd w:val="clear" w:color="auto" w:fill="FAFAFA"/>
        </w:rPr>
      </w:pPr>
      <w:r w:rsidRPr="008D3547">
        <w:rPr>
          <w:rStyle w:val="Strong"/>
          <w:rFonts w:ascii="Arial" w:hAnsi="Arial" w:cs="Arial"/>
          <w:b w:val="0"/>
          <w:bCs w:val="0"/>
          <w:shd w:val="clear" w:color="auto" w:fill="FAFAFA"/>
        </w:rPr>
        <w:t xml:space="preserve">Key Qualifications &amp; </w:t>
      </w:r>
      <w:r w:rsidR="008D3547" w:rsidRPr="008D3547">
        <w:rPr>
          <w:rStyle w:val="Strong"/>
          <w:rFonts w:ascii="Arial" w:hAnsi="Arial" w:cs="Arial"/>
          <w:b w:val="0"/>
          <w:bCs w:val="0"/>
          <w:shd w:val="clear" w:color="auto" w:fill="FAFAFA"/>
        </w:rPr>
        <w:t>Responsibilities</w:t>
      </w:r>
      <w:r w:rsidR="008D3547">
        <w:rPr>
          <w:rStyle w:val="Strong"/>
          <w:rFonts w:ascii="Arial" w:hAnsi="Arial" w:cs="Arial"/>
          <w:b w:val="0"/>
          <w:bCs w:val="0"/>
          <w:shd w:val="clear" w:color="auto" w:fill="FAFAFA"/>
        </w:rPr>
        <w:t xml:space="preserve">: </w:t>
      </w:r>
    </w:p>
    <w:p w:rsidR="0002220B" w:rsidRDefault="0002220B" w:rsidP="008D5BD0">
      <w:pPr>
        <w:rPr>
          <w:b/>
          <w:bCs/>
          <w:lang w:val="en-IN" w:eastAsia="en-IN"/>
        </w:rPr>
      </w:pPr>
    </w:p>
    <w:p w:rsidR="008D5BD0" w:rsidRPr="004A15FC" w:rsidRDefault="0002220B" w:rsidP="0002220B">
      <w:pPr>
        <w:widowControl/>
        <w:autoSpaceDE/>
        <w:autoSpaceDN/>
        <w:spacing w:before="100" w:beforeAutospacing="1" w:after="100" w:afterAutospacing="1"/>
        <w:rPr>
          <w:lang w:val="en-IN" w:eastAsia="en-IN"/>
        </w:rPr>
      </w:pPr>
      <w:r>
        <w:rPr>
          <w:b/>
          <w:bCs/>
          <w:u w:val="single"/>
          <w:lang w:val="en-IN" w:eastAsia="en-IN"/>
        </w:rPr>
        <w:t xml:space="preserve">Social Media </w:t>
      </w:r>
      <w:r w:rsidR="0076042F">
        <w:rPr>
          <w:b/>
          <w:bCs/>
          <w:u w:val="single"/>
          <w:lang w:val="en-IN" w:eastAsia="en-IN"/>
        </w:rPr>
        <w:t>Marketing:</w:t>
      </w:r>
    </w:p>
    <w:p w:rsidR="00097A73" w:rsidRPr="000424A5" w:rsidRDefault="00097A73" w:rsidP="00097A73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100" w:beforeAutospacing="1" w:after="120" w:line="480" w:lineRule="auto"/>
        <w:rPr>
          <w:rFonts w:ascii="Noto Sans" w:hAnsi="Noto Sans" w:cs="Noto Sans"/>
          <w:color w:val="000000"/>
          <w:sz w:val="20"/>
          <w:szCs w:val="20"/>
          <w:lang w:val="en-IN" w:eastAsia="en-IN"/>
        </w:rPr>
      </w:pPr>
      <w:r w:rsidRPr="000424A5">
        <w:rPr>
          <w:color w:val="000000"/>
          <w:lang w:val="en-IN" w:eastAsia="en-IN"/>
        </w:rPr>
        <w:t>Manage social media planning for execution of marketing strategies and community management.</w:t>
      </w:r>
    </w:p>
    <w:p w:rsidR="00097A73" w:rsidRPr="000424A5" w:rsidRDefault="00097A73" w:rsidP="00097A73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100" w:beforeAutospacing="1" w:line="480" w:lineRule="auto"/>
        <w:rPr>
          <w:color w:val="000000"/>
          <w:lang w:val="en-IN" w:eastAsia="en-IN"/>
        </w:rPr>
      </w:pPr>
      <w:r w:rsidRPr="000424A5">
        <w:rPr>
          <w:color w:val="000000"/>
          <w:lang w:val="en-IN" w:eastAsia="en-IN"/>
        </w:rPr>
        <w:t>Monitor online presence of company’s brand and engaged with users, strengthening customer relationships</w:t>
      </w:r>
    </w:p>
    <w:p w:rsidR="00097A73" w:rsidRPr="000424A5" w:rsidRDefault="00097A73" w:rsidP="00097A73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100" w:beforeAutospacing="1" w:after="120" w:line="480" w:lineRule="auto"/>
        <w:rPr>
          <w:color w:val="000000"/>
          <w:lang w:val="en-IN" w:eastAsia="en-IN"/>
        </w:rPr>
      </w:pPr>
      <w:r w:rsidRPr="000424A5">
        <w:rPr>
          <w:color w:val="000000"/>
          <w:lang w:val="en-IN" w:eastAsia="en-IN"/>
        </w:rPr>
        <w:t>Successfully spearhead campaigns on social media platforms including Facebook and Instagram.</w:t>
      </w:r>
    </w:p>
    <w:p w:rsidR="00CB4EA4" w:rsidRPr="000424A5" w:rsidRDefault="00097A73" w:rsidP="00CB4EA4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100" w:beforeAutospacing="1" w:after="120" w:line="480" w:lineRule="auto"/>
        <w:rPr>
          <w:color w:val="000000"/>
          <w:lang w:val="en-IN" w:eastAsia="en-IN"/>
        </w:rPr>
      </w:pPr>
      <w:r w:rsidRPr="000424A5">
        <w:rPr>
          <w:color w:val="000000"/>
          <w:shd w:val="clear" w:color="auto" w:fill="FFFFFF"/>
        </w:rPr>
        <w:t>Set up and optimize company pages within each platform to increase the visibility of company’s social content.</w:t>
      </w:r>
    </w:p>
    <w:p w:rsidR="00097A73" w:rsidRPr="000424A5" w:rsidRDefault="00097A73" w:rsidP="00CB4EA4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100" w:beforeAutospacing="1" w:after="120" w:line="480" w:lineRule="auto"/>
        <w:rPr>
          <w:color w:val="000000"/>
          <w:lang w:val="en-IN" w:eastAsia="en-IN"/>
        </w:rPr>
      </w:pPr>
      <w:r w:rsidRPr="000424A5">
        <w:rPr>
          <w:color w:val="000000"/>
          <w:lang w:val="en-IN" w:eastAsia="en-IN"/>
        </w:rPr>
        <w:t xml:space="preserve">Continuously improve by capturing and </w:t>
      </w:r>
      <w:r w:rsidR="008D5BD0" w:rsidRPr="000424A5">
        <w:rPr>
          <w:color w:val="000000"/>
          <w:lang w:val="en-IN" w:eastAsia="en-IN"/>
        </w:rPr>
        <w:t>analysing</w:t>
      </w:r>
      <w:r w:rsidRPr="000424A5">
        <w:rPr>
          <w:color w:val="000000"/>
          <w:lang w:val="en-IN" w:eastAsia="en-IN"/>
        </w:rPr>
        <w:t xml:space="preserve"> the appropriate social data/metrics, insights and best practices, and then acting on the information</w:t>
      </w:r>
      <w:r w:rsidR="008D5BD0" w:rsidRPr="000424A5">
        <w:rPr>
          <w:color w:val="000000"/>
          <w:lang w:val="en-IN" w:eastAsia="en-IN"/>
        </w:rPr>
        <w:t>.</w:t>
      </w:r>
    </w:p>
    <w:p w:rsidR="00CB4EA4" w:rsidRPr="000424A5" w:rsidRDefault="00CB4EA4" w:rsidP="00CB4EA4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100" w:beforeAutospacing="1" w:after="120" w:line="480" w:lineRule="auto"/>
        <w:rPr>
          <w:color w:val="000000"/>
          <w:lang w:val="en-IN" w:eastAsia="en-IN"/>
        </w:rPr>
      </w:pPr>
      <w:r w:rsidRPr="000424A5">
        <w:rPr>
          <w:color w:val="000000"/>
          <w:lang w:val="en-IN" w:eastAsia="en-IN"/>
        </w:rPr>
        <w:t>Maintained strong social media and brand presence across Twitter, Facebook, LinkedIn and Instagram platforms.</w:t>
      </w:r>
    </w:p>
    <w:p w:rsidR="001245C9" w:rsidRPr="000424A5" w:rsidRDefault="00CB4EA4" w:rsidP="00CB4EA4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100" w:beforeAutospacing="1" w:after="120" w:line="480" w:lineRule="auto"/>
        <w:rPr>
          <w:color w:val="000000"/>
          <w:lang w:val="en-IN" w:eastAsia="en-IN"/>
        </w:rPr>
      </w:pPr>
      <w:r w:rsidRPr="000424A5">
        <w:rPr>
          <w:color w:val="000000"/>
          <w:lang w:val="en-IN" w:eastAsia="en-IN"/>
        </w:rPr>
        <w:t xml:space="preserve">Create monthly </w:t>
      </w:r>
      <w:r w:rsidR="007E7919" w:rsidRPr="000424A5">
        <w:rPr>
          <w:color w:val="000000"/>
          <w:lang w:val="en-IN" w:eastAsia="en-IN"/>
        </w:rPr>
        <w:t>social</w:t>
      </w:r>
      <w:r w:rsidRPr="000424A5">
        <w:rPr>
          <w:color w:val="000000"/>
          <w:lang w:val="en-IN" w:eastAsia="en-IN"/>
        </w:rPr>
        <w:t xml:space="preserve"> media calendar.   </w:t>
      </w:r>
    </w:p>
    <w:p w:rsidR="0002220B" w:rsidRPr="004A15FC" w:rsidRDefault="0002220B" w:rsidP="0002220B">
      <w:pPr>
        <w:widowControl/>
        <w:autoSpaceDE/>
        <w:autoSpaceDN/>
        <w:spacing w:before="100" w:beforeAutospacing="1" w:after="100" w:afterAutospacing="1"/>
        <w:rPr>
          <w:lang w:val="en-IN" w:eastAsia="en-IN"/>
        </w:rPr>
      </w:pPr>
      <w:r>
        <w:rPr>
          <w:b/>
          <w:bCs/>
          <w:u w:val="single"/>
          <w:lang w:val="en-IN" w:eastAsia="en-IN"/>
        </w:rPr>
        <w:t xml:space="preserve">Search Engine </w:t>
      </w:r>
      <w:r w:rsidR="007E7919">
        <w:rPr>
          <w:b/>
          <w:bCs/>
          <w:u w:val="single"/>
          <w:lang w:val="en-IN" w:eastAsia="en-IN"/>
        </w:rPr>
        <w:t>Marketing:</w:t>
      </w:r>
    </w:p>
    <w:p w:rsidR="00037DCC" w:rsidRDefault="0002220B" w:rsidP="00037DCC">
      <w:pPr>
        <w:widowControl/>
        <w:numPr>
          <w:ilvl w:val="0"/>
          <w:numId w:val="24"/>
        </w:numPr>
        <w:shd w:val="clear" w:color="auto" w:fill="FFFFFF"/>
        <w:autoSpaceDE/>
        <w:autoSpaceDN/>
        <w:spacing w:before="100" w:beforeAutospacing="1" w:after="120" w:line="480" w:lineRule="auto"/>
        <w:rPr>
          <w:color w:val="000000"/>
          <w:lang w:val="en-IN" w:eastAsia="en-IN"/>
        </w:rPr>
      </w:pPr>
      <w:r w:rsidRPr="00CF3D8E">
        <w:rPr>
          <w:color w:val="333333"/>
          <w:shd w:val="clear" w:color="auto" w:fill="FFFFFF"/>
        </w:rPr>
        <w:t xml:space="preserve">Comprehensive understanding of Google </w:t>
      </w:r>
      <w:r w:rsidR="00CF3D8E" w:rsidRPr="00CF3D8E">
        <w:rPr>
          <w:color w:val="333333"/>
          <w:shd w:val="clear" w:color="auto" w:fill="FFFFFF"/>
        </w:rPr>
        <w:t>AdWords</w:t>
      </w:r>
      <w:r w:rsidRPr="00CF3D8E">
        <w:rPr>
          <w:color w:val="333333"/>
          <w:shd w:val="clear" w:color="auto" w:fill="FFFFFF"/>
        </w:rPr>
        <w:t>, Google Analytics</w:t>
      </w:r>
      <w:r w:rsidR="00CD4F5C" w:rsidRPr="00CF3D8E">
        <w:rPr>
          <w:color w:val="333333"/>
          <w:shd w:val="clear" w:color="auto" w:fill="FFFFFF"/>
        </w:rPr>
        <w:t xml:space="preserve"> and</w:t>
      </w:r>
      <w:r w:rsidRPr="00CF3D8E">
        <w:rPr>
          <w:color w:val="333333"/>
          <w:shd w:val="clear" w:color="auto" w:fill="FFFFFF"/>
        </w:rPr>
        <w:t xml:space="preserve"> ad</w:t>
      </w:r>
      <w:r w:rsidR="00CD4F5C" w:rsidRPr="00CF3D8E">
        <w:rPr>
          <w:color w:val="333333"/>
          <w:shd w:val="clear" w:color="auto" w:fill="FFFFFF"/>
        </w:rPr>
        <w:t>s</w:t>
      </w:r>
      <w:r w:rsidR="00CF3D8E">
        <w:rPr>
          <w:color w:val="333333"/>
          <w:shd w:val="clear" w:color="auto" w:fill="FFFFFF"/>
        </w:rPr>
        <w:t xml:space="preserve"> </w:t>
      </w:r>
      <w:r w:rsidRPr="00CF3D8E">
        <w:rPr>
          <w:color w:val="333333"/>
          <w:shd w:val="clear" w:color="auto" w:fill="FFFFFF"/>
        </w:rPr>
        <w:t>campaigns</w:t>
      </w:r>
      <w:r w:rsidR="00CD4F5C" w:rsidRPr="00CF3D8E">
        <w:rPr>
          <w:color w:val="333333"/>
          <w:shd w:val="clear" w:color="auto" w:fill="FFFFFF"/>
        </w:rPr>
        <w:t>.</w:t>
      </w:r>
    </w:p>
    <w:p w:rsidR="00037DCC" w:rsidRPr="00037DCC" w:rsidRDefault="00CD4F5C" w:rsidP="00037DCC">
      <w:pPr>
        <w:widowControl/>
        <w:numPr>
          <w:ilvl w:val="0"/>
          <w:numId w:val="24"/>
        </w:numPr>
        <w:shd w:val="clear" w:color="auto" w:fill="FFFFFF"/>
        <w:autoSpaceDE/>
        <w:autoSpaceDN/>
        <w:spacing w:before="100" w:beforeAutospacing="1" w:after="120" w:line="480" w:lineRule="auto"/>
        <w:rPr>
          <w:color w:val="000000"/>
          <w:lang w:val="en-IN" w:eastAsia="en-IN"/>
        </w:rPr>
      </w:pPr>
      <w:r w:rsidRPr="00CD4F5C">
        <w:rPr>
          <w:color w:val="333333"/>
          <w:lang w:val="en-IN" w:eastAsia="en-IN"/>
        </w:rPr>
        <w:t>Managing company budget for online advertisements, and ensuring high revenue profits</w:t>
      </w:r>
      <w:r w:rsidR="00CF3D8E" w:rsidRPr="00037DCC">
        <w:rPr>
          <w:color w:val="333333"/>
          <w:lang w:val="en-IN" w:eastAsia="en-IN"/>
        </w:rPr>
        <w:t>.</w:t>
      </w:r>
    </w:p>
    <w:p w:rsidR="00CF3D8E" w:rsidRDefault="00CF3D8E" w:rsidP="00037DCC">
      <w:pPr>
        <w:widowControl/>
        <w:numPr>
          <w:ilvl w:val="0"/>
          <w:numId w:val="24"/>
        </w:numPr>
        <w:shd w:val="clear" w:color="auto" w:fill="FFFFFF"/>
        <w:autoSpaceDE/>
        <w:autoSpaceDN/>
        <w:spacing w:before="100" w:beforeAutospacing="1" w:after="120" w:line="480" w:lineRule="auto"/>
        <w:rPr>
          <w:color w:val="000000"/>
          <w:lang w:val="en-IN" w:eastAsia="en-IN"/>
        </w:rPr>
      </w:pPr>
      <w:r w:rsidRPr="00CD4F5C">
        <w:rPr>
          <w:color w:val="000000"/>
          <w:lang w:val="en-IN" w:eastAsia="en-IN"/>
        </w:rPr>
        <w:t xml:space="preserve">Manage ads and </w:t>
      </w:r>
      <w:r w:rsidRPr="00CF3D8E">
        <w:rPr>
          <w:color w:val="000000"/>
          <w:lang w:val="en-IN" w:eastAsia="en-IN"/>
        </w:rPr>
        <w:t>performance-based</w:t>
      </w:r>
      <w:r w:rsidRPr="00CD4F5C">
        <w:rPr>
          <w:color w:val="000000"/>
          <w:lang w:val="en-IN" w:eastAsia="en-IN"/>
        </w:rPr>
        <w:t xml:space="preserve"> initiatives through social media platform</w:t>
      </w:r>
      <w:r w:rsidR="00037DCC">
        <w:rPr>
          <w:color w:val="000000"/>
          <w:lang w:val="en-IN" w:eastAsia="en-IN"/>
        </w:rPr>
        <w:t xml:space="preserve">s </w:t>
      </w:r>
      <w:r w:rsidRPr="00CD4F5C">
        <w:rPr>
          <w:color w:val="000000"/>
          <w:lang w:val="en-IN" w:eastAsia="en-IN"/>
        </w:rPr>
        <w:t>like Facebook</w:t>
      </w:r>
      <w:r w:rsidRPr="00CF3D8E">
        <w:rPr>
          <w:color w:val="000000"/>
          <w:lang w:val="en-IN" w:eastAsia="en-IN"/>
        </w:rPr>
        <w:t xml:space="preserve"> and Instagram.</w:t>
      </w:r>
    </w:p>
    <w:p w:rsidR="00CF3D8E" w:rsidRDefault="00CF3D8E" w:rsidP="00037DCC">
      <w:pPr>
        <w:widowControl/>
        <w:numPr>
          <w:ilvl w:val="0"/>
          <w:numId w:val="24"/>
        </w:numPr>
        <w:shd w:val="clear" w:color="auto" w:fill="FFFFFF"/>
        <w:autoSpaceDE/>
        <w:autoSpaceDN/>
        <w:spacing w:before="100" w:beforeAutospacing="1" w:after="120" w:line="480" w:lineRule="auto"/>
        <w:rPr>
          <w:color w:val="000000"/>
          <w:lang w:val="en-IN" w:eastAsia="en-IN"/>
        </w:rPr>
      </w:pPr>
      <w:r w:rsidRPr="00CD4F5C">
        <w:rPr>
          <w:color w:val="000000"/>
          <w:lang w:val="en-IN" w:eastAsia="en-IN"/>
        </w:rPr>
        <w:t>Creative ad copy writing</w:t>
      </w:r>
      <w:r w:rsidR="00037DCC">
        <w:rPr>
          <w:color w:val="000000"/>
          <w:lang w:val="en-IN" w:eastAsia="en-IN"/>
        </w:rPr>
        <w:t>.</w:t>
      </w:r>
    </w:p>
    <w:p w:rsidR="00037DCC" w:rsidRDefault="00CF3D8E" w:rsidP="00037DCC">
      <w:pPr>
        <w:widowControl/>
        <w:numPr>
          <w:ilvl w:val="0"/>
          <w:numId w:val="24"/>
        </w:numPr>
        <w:shd w:val="clear" w:color="auto" w:fill="FFFFFF"/>
        <w:autoSpaceDE/>
        <w:autoSpaceDN/>
        <w:spacing w:before="100" w:beforeAutospacing="1" w:after="120" w:line="480" w:lineRule="auto"/>
        <w:rPr>
          <w:color w:val="000000"/>
          <w:lang w:val="en-IN" w:eastAsia="en-IN"/>
        </w:rPr>
      </w:pPr>
      <w:r w:rsidRPr="00CD4F5C">
        <w:rPr>
          <w:color w:val="000000"/>
          <w:lang w:val="en-IN" w:eastAsia="en-IN"/>
        </w:rPr>
        <w:t>Conducting industry research</w:t>
      </w:r>
      <w:r w:rsidR="00037DCC">
        <w:rPr>
          <w:color w:val="000000"/>
          <w:lang w:val="en-IN" w:eastAsia="en-IN"/>
        </w:rPr>
        <w:t>.</w:t>
      </w:r>
    </w:p>
    <w:p w:rsidR="00037DCC" w:rsidRPr="00037DCC" w:rsidRDefault="00CF3D8E" w:rsidP="00037DCC">
      <w:pPr>
        <w:widowControl/>
        <w:numPr>
          <w:ilvl w:val="0"/>
          <w:numId w:val="24"/>
        </w:numPr>
        <w:shd w:val="clear" w:color="auto" w:fill="FFFFFF"/>
        <w:autoSpaceDE/>
        <w:autoSpaceDN/>
        <w:spacing w:before="100" w:beforeAutospacing="1" w:after="120" w:line="480" w:lineRule="auto"/>
        <w:rPr>
          <w:color w:val="000000"/>
          <w:lang w:val="en-IN" w:eastAsia="en-IN"/>
        </w:rPr>
      </w:pPr>
      <w:r w:rsidRPr="00CD4F5C">
        <w:rPr>
          <w:color w:val="000000"/>
          <w:lang w:val="en-IN" w:eastAsia="en-IN"/>
        </w:rPr>
        <w:t>Drive new ideas and processes to improve performance of SEM campaigns including account structure, bid strategy, ad copy, and keyword expansion</w:t>
      </w:r>
      <w:r w:rsidRPr="00037DCC">
        <w:rPr>
          <w:color w:val="000000"/>
          <w:lang w:val="en-IN" w:eastAsia="en-IN"/>
        </w:rPr>
        <w:t>.</w:t>
      </w:r>
    </w:p>
    <w:p w:rsidR="00037DCC" w:rsidRDefault="00CF3D8E" w:rsidP="00037DCC">
      <w:pPr>
        <w:widowControl/>
        <w:numPr>
          <w:ilvl w:val="0"/>
          <w:numId w:val="24"/>
        </w:numPr>
        <w:shd w:val="clear" w:color="auto" w:fill="FFFFFF"/>
        <w:autoSpaceDE/>
        <w:autoSpaceDN/>
        <w:spacing w:before="100" w:beforeAutospacing="1" w:after="100" w:afterAutospacing="1"/>
        <w:rPr>
          <w:color w:val="000000"/>
          <w:lang w:val="en-IN" w:eastAsia="en-IN"/>
        </w:rPr>
      </w:pPr>
      <w:r w:rsidRPr="00CD4F5C">
        <w:rPr>
          <w:color w:val="333333"/>
          <w:lang w:val="en-IN" w:eastAsia="en-IN"/>
        </w:rPr>
        <w:t>Handled different tasks like online marketing campaigns using methods like keyword research, landing page optimization and competitive analysis to plan new</w:t>
      </w:r>
      <w:r w:rsidR="00037DCC">
        <w:rPr>
          <w:color w:val="333333"/>
          <w:lang w:val="en-IN" w:eastAsia="en-IN"/>
        </w:rPr>
        <w:t xml:space="preserve"> </w:t>
      </w:r>
      <w:r w:rsidRPr="00CD4F5C">
        <w:rPr>
          <w:color w:val="333333"/>
          <w:lang w:val="en-IN" w:eastAsia="en-IN"/>
        </w:rPr>
        <w:t>strategies</w:t>
      </w:r>
      <w:r w:rsidRPr="00037DCC">
        <w:rPr>
          <w:color w:val="333333"/>
          <w:lang w:val="en-IN" w:eastAsia="en-IN"/>
        </w:rPr>
        <w:t>.</w:t>
      </w:r>
    </w:p>
    <w:p w:rsidR="00037DCC" w:rsidRPr="00CD4F5C" w:rsidRDefault="00CF3D8E" w:rsidP="00037DCC">
      <w:pPr>
        <w:widowControl/>
        <w:shd w:val="clear" w:color="auto" w:fill="FFFFFF"/>
        <w:autoSpaceDE/>
        <w:autoSpaceDN/>
        <w:spacing w:before="100" w:beforeAutospacing="1" w:after="100" w:afterAutospacing="1"/>
        <w:ind w:left="1080"/>
        <w:rPr>
          <w:color w:val="000000"/>
          <w:lang w:val="en-IN" w:eastAsia="en-IN"/>
        </w:rPr>
      </w:pPr>
      <w:r w:rsidRPr="00037DCC">
        <w:rPr>
          <w:color w:val="333333"/>
          <w:lang w:val="en-IN" w:eastAsia="en-IN"/>
        </w:rPr>
        <w:t xml:space="preserve"> </w:t>
      </w:r>
    </w:p>
    <w:p w:rsidR="00037DCC" w:rsidRDefault="00CD4F5C" w:rsidP="00037DCC">
      <w:pPr>
        <w:widowControl/>
        <w:numPr>
          <w:ilvl w:val="0"/>
          <w:numId w:val="24"/>
        </w:numPr>
        <w:shd w:val="clear" w:color="auto" w:fill="FFFFFF"/>
        <w:autoSpaceDE/>
        <w:autoSpaceDN/>
        <w:spacing w:before="100" w:beforeAutospacing="1" w:after="100" w:afterAutospacing="1"/>
        <w:rPr>
          <w:color w:val="000000"/>
          <w:lang w:val="en-IN" w:eastAsia="en-IN"/>
        </w:rPr>
      </w:pPr>
      <w:r w:rsidRPr="00CD4F5C">
        <w:rPr>
          <w:color w:val="000000"/>
          <w:lang w:val="en-IN" w:eastAsia="en-IN"/>
        </w:rPr>
        <w:t>Writing analytical and monthly progress reports</w:t>
      </w:r>
      <w:r w:rsidR="00037DCC">
        <w:rPr>
          <w:color w:val="000000"/>
          <w:lang w:val="en-IN" w:eastAsia="en-IN"/>
        </w:rPr>
        <w:t>.</w:t>
      </w:r>
    </w:p>
    <w:p w:rsidR="00037DCC" w:rsidRPr="00CD4F5C" w:rsidRDefault="00037DCC" w:rsidP="00037DCC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color w:val="000000"/>
          <w:lang w:val="en-IN" w:eastAsia="en-IN"/>
        </w:rPr>
      </w:pPr>
    </w:p>
    <w:p w:rsidR="00CD4F5C" w:rsidRDefault="00CD4F5C" w:rsidP="00037DCC">
      <w:pPr>
        <w:widowControl/>
        <w:numPr>
          <w:ilvl w:val="0"/>
          <w:numId w:val="24"/>
        </w:numPr>
        <w:shd w:val="clear" w:color="auto" w:fill="FFFFFF"/>
        <w:autoSpaceDE/>
        <w:autoSpaceDN/>
        <w:spacing w:before="100" w:beforeAutospacing="1" w:after="100" w:afterAutospacing="1"/>
        <w:rPr>
          <w:color w:val="333333"/>
          <w:lang w:val="en-IN" w:eastAsia="en-IN"/>
        </w:rPr>
      </w:pPr>
      <w:r w:rsidRPr="00CD4F5C">
        <w:rPr>
          <w:color w:val="333333"/>
          <w:lang w:val="en-IN" w:eastAsia="en-IN"/>
        </w:rPr>
        <w:t xml:space="preserve">Collaborated with the team to create text or image for </w:t>
      </w:r>
      <w:r w:rsidR="00CF3D8E" w:rsidRPr="00CF3D8E">
        <w:rPr>
          <w:color w:val="333333"/>
          <w:lang w:val="en-IN" w:eastAsia="en-IN"/>
        </w:rPr>
        <w:t>client’s</w:t>
      </w:r>
      <w:r w:rsidRPr="00CD4F5C">
        <w:rPr>
          <w:color w:val="333333"/>
          <w:lang w:val="en-IN" w:eastAsia="en-IN"/>
        </w:rPr>
        <w:t>' ad campaigns, and prepared performance reports for them</w:t>
      </w:r>
      <w:r w:rsidR="00CF3D8E" w:rsidRPr="00CF3D8E">
        <w:rPr>
          <w:color w:val="333333"/>
          <w:lang w:val="en-IN" w:eastAsia="en-IN"/>
        </w:rPr>
        <w:t>.</w:t>
      </w:r>
    </w:p>
    <w:p w:rsidR="002B0391" w:rsidRPr="004A15FC" w:rsidRDefault="002B0391" w:rsidP="002B0391">
      <w:pPr>
        <w:widowControl/>
        <w:autoSpaceDE/>
        <w:autoSpaceDN/>
        <w:spacing w:before="100" w:beforeAutospacing="1" w:after="100" w:afterAutospacing="1"/>
        <w:rPr>
          <w:lang w:val="en-IN" w:eastAsia="en-IN"/>
        </w:rPr>
      </w:pPr>
      <w:r>
        <w:rPr>
          <w:b/>
          <w:bCs/>
          <w:u w:val="single"/>
          <w:lang w:val="en-IN" w:eastAsia="en-IN"/>
        </w:rPr>
        <w:t>Social media Marketing:</w:t>
      </w:r>
    </w:p>
    <w:p w:rsidR="002B0391" w:rsidRDefault="002B0391" w:rsidP="002B0391">
      <w:pPr>
        <w:pStyle w:val="ListParagraph"/>
        <w:ind w:left="0"/>
        <w:rPr>
          <w:color w:val="333333"/>
          <w:lang w:val="en-IN" w:eastAsia="en-IN"/>
        </w:rPr>
      </w:pPr>
    </w:p>
    <w:p w:rsidR="002B0391" w:rsidRPr="004A15FC" w:rsidRDefault="002B0391" w:rsidP="002B0391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lang w:val="en-IN" w:eastAsia="en-IN"/>
        </w:rPr>
      </w:pPr>
      <w:r w:rsidRPr="004A15FC">
        <w:rPr>
          <w:b/>
          <w:bCs/>
          <w:u w:val="single"/>
          <w:lang w:val="en-IN" w:eastAsia="en-IN"/>
        </w:rPr>
        <w:t>Keyword Analysis</w:t>
      </w:r>
      <w:r w:rsidRPr="004A15FC">
        <w:rPr>
          <w:lang w:val="en-IN" w:eastAsia="en-IN"/>
        </w:rPr>
        <w:t xml:space="preserve"> </w:t>
      </w:r>
    </w:p>
    <w:p w:rsidR="002B0391" w:rsidRPr="004A15FC" w:rsidRDefault="002B0391" w:rsidP="002B0391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lang w:val="en-IN" w:eastAsia="en-IN"/>
        </w:rPr>
      </w:pPr>
      <w:r w:rsidRPr="004A15FC">
        <w:rPr>
          <w:lang w:val="en-IN" w:eastAsia="en-IN"/>
        </w:rPr>
        <w:t>Researching the best keywords using tools like Word Tracker, Keyword Discovery, Google Keyword tools etc. On 3 major factors relevancy, popularity, and compositeness.</w:t>
      </w:r>
    </w:p>
    <w:p w:rsidR="002B0391" w:rsidRPr="004A15FC" w:rsidRDefault="002B0391" w:rsidP="002B0391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lang w:val="en-IN" w:eastAsia="en-IN"/>
        </w:rPr>
      </w:pPr>
      <w:r w:rsidRPr="004A15FC">
        <w:rPr>
          <w:b/>
          <w:bCs/>
          <w:u w:val="single"/>
          <w:lang w:val="en-IN" w:eastAsia="en-IN"/>
        </w:rPr>
        <w:t>On-page Optimization</w:t>
      </w:r>
      <w:r w:rsidRPr="004A15FC">
        <w:rPr>
          <w:lang w:val="en-IN" w:eastAsia="en-IN"/>
        </w:rPr>
        <w:t xml:space="preserve"> </w:t>
      </w:r>
    </w:p>
    <w:p w:rsidR="002B0391" w:rsidRPr="004A15FC" w:rsidRDefault="002B0391" w:rsidP="002B0391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lang w:val="en-IN" w:eastAsia="en-IN"/>
        </w:rPr>
      </w:pPr>
      <w:r w:rsidRPr="004A15FC">
        <w:rPr>
          <w:lang w:val="en-IN" w:eastAsia="en-IN"/>
        </w:rPr>
        <w:t>Meta Tags Optimization, Page Headings, page content optimization, New service page creation, XML sitemap creation &amp; submission, Robots file creation</w:t>
      </w:r>
      <w:r>
        <w:rPr>
          <w:lang w:val="en-IN" w:eastAsia="en-IN"/>
        </w:rPr>
        <w:t xml:space="preserve"> </w:t>
      </w:r>
      <w:r w:rsidRPr="004A15FC">
        <w:rPr>
          <w:lang w:val="en-IN" w:eastAsia="en-IN"/>
        </w:rPr>
        <w:t>optimizatio</w:t>
      </w:r>
      <w:r>
        <w:rPr>
          <w:lang w:val="en-IN" w:eastAsia="en-IN"/>
        </w:rPr>
        <w:t>n</w:t>
      </w:r>
      <w:r w:rsidRPr="004A15FC">
        <w:rPr>
          <w:lang w:val="en-IN" w:eastAsia="en-IN"/>
        </w:rPr>
        <w:t>.</w:t>
      </w:r>
    </w:p>
    <w:p w:rsidR="002B0391" w:rsidRPr="002B0391" w:rsidRDefault="002B0391" w:rsidP="002B0391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lang w:val="en-IN" w:eastAsia="en-IN"/>
        </w:rPr>
      </w:pPr>
      <w:r w:rsidRPr="004A15FC">
        <w:rPr>
          <w:lang w:val="en-IN" w:eastAsia="en-IN"/>
        </w:rPr>
        <w:t>Work with the website Development team to drive SEO Activities</w:t>
      </w:r>
    </w:p>
    <w:p w:rsidR="002B0391" w:rsidRPr="004A15FC" w:rsidRDefault="002B0391" w:rsidP="002B0391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lang w:val="en-IN" w:eastAsia="en-IN"/>
        </w:rPr>
      </w:pPr>
      <w:r w:rsidRPr="004A15FC">
        <w:rPr>
          <w:b/>
          <w:bCs/>
          <w:u w:val="single"/>
          <w:lang w:val="en-IN" w:eastAsia="en-IN"/>
        </w:rPr>
        <w:t>Off-page Optimization</w:t>
      </w:r>
      <w:r w:rsidRPr="004A15FC">
        <w:rPr>
          <w:lang w:val="en-IN" w:eastAsia="en-IN"/>
        </w:rPr>
        <w:t xml:space="preserve"> </w:t>
      </w:r>
    </w:p>
    <w:p w:rsidR="002B0391" w:rsidRDefault="002B0391" w:rsidP="002B0391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lang w:val="en-IN" w:eastAsia="en-IN"/>
        </w:rPr>
      </w:pPr>
      <w:r w:rsidRPr="004A15FC">
        <w:rPr>
          <w:lang w:val="en-IN" w:eastAsia="en-IN"/>
        </w:rPr>
        <w:t>Directory Submission, Blog Creation &amp; posting, Social Bookmarking, Business Profile listing, Video Submission, Press Release Promotion, Article Promotion, Blog commenting, Forum postings.</w:t>
      </w:r>
    </w:p>
    <w:p w:rsidR="002B0391" w:rsidRPr="004A15FC" w:rsidRDefault="002B0391" w:rsidP="002B0391">
      <w:pPr>
        <w:widowControl/>
        <w:autoSpaceDE/>
        <w:autoSpaceDN/>
        <w:spacing w:before="100" w:beforeAutospacing="1" w:after="100" w:afterAutospacing="1"/>
        <w:ind w:left="1440"/>
        <w:rPr>
          <w:lang w:val="en-IN" w:eastAsia="en-IN"/>
        </w:rPr>
      </w:pPr>
    </w:p>
    <w:p w:rsidR="002B0391" w:rsidRPr="004A15FC" w:rsidRDefault="002B0391" w:rsidP="002B0391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lang w:val="en-IN" w:eastAsia="en-IN"/>
        </w:rPr>
      </w:pPr>
      <w:r w:rsidRPr="004A15FC">
        <w:rPr>
          <w:b/>
          <w:bCs/>
          <w:u w:val="single"/>
          <w:lang w:val="en-IN" w:eastAsia="en-IN"/>
        </w:rPr>
        <w:t>Web Analytics</w:t>
      </w:r>
      <w:r w:rsidRPr="004A15FC">
        <w:rPr>
          <w:lang w:val="en-IN" w:eastAsia="en-IN"/>
        </w:rPr>
        <w:t xml:space="preserve"> </w:t>
      </w:r>
    </w:p>
    <w:p w:rsidR="002B0391" w:rsidRPr="004A15FC" w:rsidRDefault="002B0391" w:rsidP="002B0391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lang w:val="en-IN" w:eastAsia="en-IN"/>
        </w:rPr>
      </w:pPr>
      <w:r w:rsidRPr="004A15FC">
        <w:rPr>
          <w:lang w:val="en-IN" w:eastAsia="en-IN"/>
        </w:rPr>
        <w:t>Generation &amp; Analysis of traffic report using Google Analytics Tool to understand the effectiveness of the keywords being used and to measure the usefulness of the off-page optimization strategies.</w:t>
      </w:r>
    </w:p>
    <w:p w:rsidR="002B0391" w:rsidRPr="00037DCC" w:rsidRDefault="002B0391" w:rsidP="002B0391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color w:val="333333"/>
          <w:lang w:val="en-IN" w:eastAsia="en-IN"/>
        </w:rPr>
      </w:pPr>
    </w:p>
    <w:p w:rsidR="008D3547" w:rsidRPr="00097A73" w:rsidRDefault="008D3547" w:rsidP="007B50A6">
      <w:pPr>
        <w:rPr>
          <w:rFonts w:ascii="Arial" w:hAnsi="Arial" w:cs="Arial"/>
          <w:lang w:val="en-IN" w:eastAsia="x-none"/>
        </w:rPr>
      </w:pPr>
    </w:p>
    <w:p w:rsidR="007B50A6" w:rsidRPr="00575955" w:rsidRDefault="007B50A6" w:rsidP="007B50A6">
      <w:pPr>
        <w:rPr>
          <w:rFonts w:ascii="Calibri" w:hAnsi="Calibri"/>
          <w:b/>
          <w:bCs/>
          <w:sz w:val="26"/>
          <w:szCs w:val="26"/>
          <w:u w:val="single"/>
        </w:rPr>
      </w:pPr>
      <w:r>
        <w:rPr>
          <w:rFonts w:ascii="Calibri" w:hAnsi="Calibri"/>
          <w:b/>
          <w:bCs/>
          <w:sz w:val="26"/>
          <w:szCs w:val="26"/>
          <w:u w:val="single"/>
        </w:rPr>
        <w:t>COMPUTER</w:t>
      </w:r>
      <w:r w:rsidRPr="00575955">
        <w:rPr>
          <w:rFonts w:ascii="Calibri" w:hAnsi="Calibri"/>
          <w:b/>
          <w:bCs/>
          <w:sz w:val="26"/>
          <w:szCs w:val="26"/>
          <w:u w:val="single"/>
        </w:rPr>
        <w:t xml:space="preserve"> SKILLS:</w:t>
      </w:r>
    </w:p>
    <w:p w:rsidR="007B50A6" w:rsidRDefault="007B50A6" w:rsidP="007B50A6">
      <w:pPr>
        <w:rPr>
          <w:rFonts w:ascii="Calibri" w:hAnsi="Calibri"/>
          <w:b/>
          <w:bCs/>
          <w:u w:val="single"/>
        </w:rPr>
      </w:pPr>
    </w:p>
    <w:p w:rsidR="007B50A6" w:rsidRPr="00375A19" w:rsidRDefault="007B50A6" w:rsidP="007B50A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375A19">
        <w:rPr>
          <w:rFonts w:ascii="Calibri" w:hAnsi="Calibri" w:cs="Calibri"/>
        </w:rPr>
        <w:t xml:space="preserve">OS                </w:t>
      </w:r>
      <w:r>
        <w:rPr>
          <w:rFonts w:ascii="Calibri" w:hAnsi="Calibri" w:cs="Calibri"/>
        </w:rPr>
        <w:t xml:space="preserve">  </w:t>
      </w:r>
      <w:r w:rsidRPr="00375A19">
        <w:rPr>
          <w:rFonts w:ascii="Calibri" w:hAnsi="Calibri" w:cs="Calibri"/>
        </w:rPr>
        <w:t xml:space="preserve">: </w:t>
      </w:r>
      <w:r w:rsidRPr="00375A19">
        <w:rPr>
          <w:rFonts w:ascii="Calibri" w:hAnsi="Calibri" w:cs="Calibri"/>
        </w:rPr>
        <w:tab/>
        <w:t>Windows XP / Windows 7</w:t>
      </w:r>
      <w:r w:rsidR="001C613E">
        <w:rPr>
          <w:rFonts w:ascii="Calibri" w:hAnsi="Calibri" w:cs="Calibri"/>
        </w:rPr>
        <w:t>/ Windows 10</w:t>
      </w:r>
      <w:r>
        <w:rPr>
          <w:rFonts w:ascii="Calibri" w:hAnsi="Calibri" w:cs="Calibri"/>
        </w:rPr>
        <w:t>.</w:t>
      </w:r>
    </w:p>
    <w:p w:rsidR="001830A8" w:rsidRDefault="007B50A6" w:rsidP="007B50A6">
      <w:pPr>
        <w:jc w:val="both"/>
        <w:rPr>
          <w:rFonts w:ascii="Calibri" w:hAnsi="Calibri" w:cs="Calibri"/>
        </w:rPr>
      </w:pPr>
      <w:r w:rsidRPr="00375A19">
        <w:rPr>
          <w:rFonts w:ascii="Calibri" w:hAnsi="Calibri" w:cs="Calibri"/>
        </w:rPr>
        <w:t>Software        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 w:val="26"/>
          <w:szCs w:val="26"/>
        </w:rPr>
        <w:t>S</w:t>
      </w:r>
      <w:r w:rsidRPr="000C7398">
        <w:rPr>
          <w:rFonts w:ascii="Calibri" w:hAnsi="Calibri" w:cs="Calibri"/>
          <w:sz w:val="26"/>
          <w:szCs w:val="26"/>
        </w:rPr>
        <w:t>olid edge</w:t>
      </w:r>
      <w:r>
        <w:rPr>
          <w:rFonts w:ascii="Calibri" w:hAnsi="Calibri" w:cs="Calibri"/>
        </w:rPr>
        <w:t>, MS Office.</w:t>
      </w:r>
    </w:p>
    <w:p w:rsidR="00E1002F" w:rsidRPr="002B0391" w:rsidRDefault="001830A8" w:rsidP="002B0391">
      <w:pPr>
        <w:widowControl/>
        <w:autoSpaceDE/>
        <w:autoSpaceDN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Course           : Digital Marketing Course.</w:t>
      </w:r>
    </w:p>
    <w:p w:rsidR="00C94BB1" w:rsidRPr="000365F3" w:rsidRDefault="00C94BB1" w:rsidP="006E337E">
      <w:pPr>
        <w:pStyle w:val="BodyText3"/>
        <w:tabs>
          <w:tab w:val="left" w:pos="540"/>
        </w:tabs>
        <w:rPr>
          <w:rFonts w:ascii="Calibri" w:hAnsi="Calibri"/>
          <w:b/>
          <w:sz w:val="24"/>
          <w:szCs w:val="24"/>
          <w:u w:val="single"/>
        </w:rPr>
      </w:pPr>
    </w:p>
    <w:p w:rsidR="0013166A" w:rsidRPr="00C1606F" w:rsidRDefault="0013166A" w:rsidP="006E337E">
      <w:pPr>
        <w:pStyle w:val="BodyText3"/>
        <w:tabs>
          <w:tab w:val="left" w:pos="540"/>
        </w:tabs>
        <w:rPr>
          <w:rFonts w:ascii="Calibri" w:hAnsi="Calibri"/>
          <w:sz w:val="26"/>
          <w:szCs w:val="26"/>
        </w:rPr>
      </w:pPr>
      <w:r w:rsidRPr="00C1606F">
        <w:rPr>
          <w:rFonts w:ascii="Calibri" w:hAnsi="Calibri"/>
          <w:b/>
          <w:sz w:val="26"/>
          <w:szCs w:val="26"/>
          <w:u w:val="single"/>
        </w:rPr>
        <w:t>PERSONAL DETAILS</w:t>
      </w:r>
      <w:r w:rsidRPr="00C1606F">
        <w:rPr>
          <w:rFonts w:ascii="Calibri" w:hAnsi="Calibri"/>
          <w:b/>
          <w:sz w:val="26"/>
          <w:szCs w:val="26"/>
        </w:rPr>
        <w:t>:</w:t>
      </w:r>
    </w:p>
    <w:p w:rsidR="0013166A" w:rsidRPr="000365F3" w:rsidRDefault="002A4359" w:rsidP="00E90478">
      <w:pPr>
        <w:pStyle w:val="BodyText3"/>
        <w:tabs>
          <w:tab w:val="left" w:pos="54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Name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13166A" w:rsidRPr="000365F3">
        <w:rPr>
          <w:rFonts w:ascii="Calibri" w:hAnsi="Calibri"/>
          <w:sz w:val="24"/>
          <w:szCs w:val="24"/>
        </w:rPr>
        <w:t>:</w:t>
      </w:r>
      <w:r w:rsidR="0013166A" w:rsidRPr="000365F3">
        <w:rPr>
          <w:rFonts w:ascii="Calibri" w:hAnsi="Calibri"/>
          <w:sz w:val="24"/>
          <w:szCs w:val="24"/>
        </w:rPr>
        <w:tab/>
      </w:r>
      <w:r w:rsidR="00B17A8B">
        <w:rPr>
          <w:rFonts w:ascii="Calibri" w:hAnsi="Calibri"/>
          <w:sz w:val="24"/>
          <w:szCs w:val="24"/>
        </w:rPr>
        <w:t>ABHISHEK M N</w:t>
      </w:r>
    </w:p>
    <w:p w:rsidR="0013166A" w:rsidRPr="000365F3" w:rsidRDefault="002A4359" w:rsidP="00E90478">
      <w:pPr>
        <w:pStyle w:val="BodyText3"/>
        <w:tabs>
          <w:tab w:val="left" w:pos="54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DOB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13166A" w:rsidRPr="000365F3">
        <w:rPr>
          <w:rFonts w:ascii="Calibri" w:hAnsi="Calibri"/>
          <w:sz w:val="24"/>
          <w:szCs w:val="24"/>
        </w:rPr>
        <w:t xml:space="preserve">: </w:t>
      </w:r>
      <w:r w:rsidR="0013166A" w:rsidRPr="000365F3">
        <w:rPr>
          <w:rFonts w:ascii="Calibri" w:hAnsi="Calibri"/>
          <w:sz w:val="24"/>
          <w:szCs w:val="24"/>
        </w:rPr>
        <w:tab/>
      </w:r>
      <w:r w:rsidR="00B17A8B">
        <w:rPr>
          <w:rFonts w:ascii="Calibri" w:hAnsi="Calibri"/>
          <w:sz w:val="24"/>
          <w:szCs w:val="24"/>
        </w:rPr>
        <w:t>JAN. 18.1994</w:t>
      </w:r>
    </w:p>
    <w:p w:rsidR="002A4359" w:rsidRDefault="002A4359" w:rsidP="00E90478">
      <w:pPr>
        <w:pStyle w:val="BodyText3"/>
        <w:tabs>
          <w:tab w:val="left" w:pos="54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Father Name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13166A" w:rsidRPr="000365F3">
        <w:rPr>
          <w:rFonts w:ascii="Calibri" w:hAnsi="Calibri"/>
          <w:sz w:val="24"/>
          <w:szCs w:val="24"/>
        </w:rPr>
        <w:t>:</w:t>
      </w:r>
      <w:r w:rsidR="0013166A" w:rsidRPr="000365F3">
        <w:rPr>
          <w:rFonts w:ascii="Calibri" w:hAnsi="Calibri"/>
          <w:sz w:val="24"/>
          <w:szCs w:val="24"/>
        </w:rPr>
        <w:tab/>
      </w:r>
      <w:r w:rsidR="00B17A8B">
        <w:rPr>
          <w:rFonts w:ascii="Calibri" w:hAnsi="Calibri"/>
          <w:sz w:val="24"/>
          <w:szCs w:val="24"/>
        </w:rPr>
        <w:t>NIRANJAN MURTHY M G</w:t>
      </w:r>
    </w:p>
    <w:p w:rsidR="0013166A" w:rsidRPr="000365F3" w:rsidRDefault="002A4359" w:rsidP="00E90478">
      <w:pPr>
        <w:pStyle w:val="BodyText3"/>
        <w:tabs>
          <w:tab w:val="left" w:pos="54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Gender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13166A" w:rsidRPr="000365F3">
        <w:rPr>
          <w:rFonts w:ascii="Calibri" w:hAnsi="Calibri"/>
          <w:sz w:val="24"/>
          <w:szCs w:val="24"/>
        </w:rPr>
        <w:t xml:space="preserve">: </w:t>
      </w:r>
      <w:r w:rsidR="0013166A" w:rsidRPr="000365F3">
        <w:rPr>
          <w:rFonts w:ascii="Calibri" w:hAnsi="Calibri"/>
          <w:sz w:val="24"/>
          <w:szCs w:val="24"/>
        </w:rPr>
        <w:tab/>
        <w:t>Male</w:t>
      </w:r>
    </w:p>
    <w:p w:rsidR="0013166A" w:rsidRPr="000365F3" w:rsidRDefault="002A4359" w:rsidP="00E90478">
      <w:pPr>
        <w:pStyle w:val="BodyText3"/>
        <w:tabs>
          <w:tab w:val="left" w:pos="54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Nationality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13166A" w:rsidRPr="000365F3">
        <w:rPr>
          <w:rFonts w:ascii="Calibri" w:hAnsi="Calibri"/>
          <w:sz w:val="24"/>
          <w:szCs w:val="24"/>
        </w:rPr>
        <w:t>:</w:t>
      </w:r>
      <w:r w:rsidR="0013166A" w:rsidRPr="000365F3">
        <w:rPr>
          <w:rFonts w:ascii="Calibri" w:hAnsi="Calibri"/>
          <w:sz w:val="24"/>
          <w:szCs w:val="24"/>
        </w:rPr>
        <w:tab/>
        <w:t>Indian</w:t>
      </w:r>
    </w:p>
    <w:p w:rsidR="0013166A" w:rsidRPr="000365F3" w:rsidRDefault="002A4359" w:rsidP="00E90478">
      <w:pPr>
        <w:pStyle w:val="BodyText3"/>
        <w:tabs>
          <w:tab w:val="left" w:pos="54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Languages Known</w:t>
      </w:r>
      <w:r>
        <w:rPr>
          <w:rFonts w:ascii="Calibri" w:hAnsi="Calibri"/>
          <w:sz w:val="24"/>
          <w:szCs w:val="24"/>
        </w:rPr>
        <w:tab/>
      </w:r>
      <w:r w:rsidR="0013166A" w:rsidRPr="000365F3">
        <w:rPr>
          <w:rFonts w:ascii="Calibri" w:hAnsi="Calibri"/>
          <w:sz w:val="24"/>
          <w:szCs w:val="24"/>
        </w:rPr>
        <w:t>:</w:t>
      </w:r>
      <w:r w:rsidR="0013166A" w:rsidRPr="000365F3">
        <w:rPr>
          <w:rFonts w:ascii="Calibri" w:hAnsi="Calibri"/>
          <w:sz w:val="24"/>
          <w:szCs w:val="24"/>
        </w:rPr>
        <w:tab/>
        <w:t>English, Kannada,</w:t>
      </w:r>
      <w:r>
        <w:rPr>
          <w:rFonts w:ascii="Calibri" w:hAnsi="Calibri"/>
          <w:sz w:val="24"/>
          <w:szCs w:val="24"/>
        </w:rPr>
        <w:t xml:space="preserve"> </w:t>
      </w:r>
      <w:r w:rsidR="00F61C06">
        <w:rPr>
          <w:rFonts w:ascii="Calibri" w:hAnsi="Calibri"/>
          <w:sz w:val="24"/>
          <w:szCs w:val="24"/>
        </w:rPr>
        <w:t>Hindi</w:t>
      </w:r>
      <w:r w:rsidR="00B17A8B">
        <w:rPr>
          <w:rFonts w:ascii="Calibri" w:hAnsi="Calibri"/>
          <w:sz w:val="24"/>
          <w:szCs w:val="24"/>
        </w:rPr>
        <w:t xml:space="preserve"> and Telugu</w:t>
      </w:r>
    </w:p>
    <w:p w:rsidR="0013166A" w:rsidRPr="000365F3" w:rsidRDefault="002A4359" w:rsidP="00E90478">
      <w:pPr>
        <w:pStyle w:val="BodyText3"/>
        <w:tabs>
          <w:tab w:val="left" w:pos="54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Hobbies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16543C">
        <w:rPr>
          <w:rFonts w:ascii="Calibri" w:hAnsi="Calibri"/>
          <w:sz w:val="24"/>
          <w:szCs w:val="24"/>
        </w:rPr>
        <w:t>:</w:t>
      </w:r>
      <w:r w:rsidR="0016543C">
        <w:rPr>
          <w:rFonts w:ascii="Calibri" w:hAnsi="Calibri"/>
          <w:sz w:val="24"/>
          <w:szCs w:val="24"/>
        </w:rPr>
        <w:tab/>
      </w:r>
      <w:r w:rsidR="00EF5152">
        <w:rPr>
          <w:rFonts w:ascii="Calibri" w:hAnsi="Calibri"/>
          <w:sz w:val="24"/>
          <w:szCs w:val="24"/>
        </w:rPr>
        <w:t>Drawing,</w:t>
      </w:r>
      <w:r w:rsidR="00931DB0" w:rsidRPr="000365F3">
        <w:rPr>
          <w:rFonts w:ascii="Calibri" w:hAnsi="Calibri"/>
          <w:sz w:val="24"/>
          <w:szCs w:val="24"/>
        </w:rPr>
        <w:t xml:space="preserve"> Playing Cric</w:t>
      </w:r>
      <w:r>
        <w:rPr>
          <w:rFonts w:ascii="Calibri" w:hAnsi="Calibri"/>
          <w:sz w:val="24"/>
          <w:szCs w:val="24"/>
        </w:rPr>
        <w:t>ket</w:t>
      </w:r>
    </w:p>
    <w:p w:rsidR="001932F7" w:rsidRDefault="0013166A" w:rsidP="00B17A8B">
      <w:pPr>
        <w:pStyle w:val="BodyText3"/>
        <w:tabs>
          <w:tab w:val="left" w:pos="540"/>
        </w:tabs>
        <w:rPr>
          <w:sz w:val="24"/>
          <w:szCs w:val="24"/>
        </w:rPr>
      </w:pPr>
      <w:r w:rsidRPr="000365F3">
        <w:rPr>
          <w:rFonts w:ascii="Calibri" w:hAnsi="Calibri"/>
          <w:sz w:val="24"/>
          <w:szCs w:val="24"/>
        </w:rPr>
        <w:t>Permanent Address</w:t>
      </w:r>
      <w:r w:rsidR="002A4359">
        <w:rPr>
          <w:rFonts w:ascii="Calibri" w:hAnsi="Calibri"/>
          <w:sz w:val="24"/>
          <w:szCs w:val="24"/>
        </w:rPr>
        <w:tab/>
      </w:r>
      <w:r w:rsidR="0016543C">
        <w:rPr>
          <w:rFonts w:ascii="Calibri" w:hAnsi="Calibri"/>
          <w:sz w:val="24"/>
          <w:szCs w:val="24"/>
        </w:rPr>
        <w:t xml:space="preserve">: </w:t>
      </w:r>
      <w:r w:rsidR="0016543C">
        <w:rPr>
          <w:rFonts w:ascii="Calibri" w:hAnsi="Calibri"/>
          <w:sz w:val="24"/>
          <w:szCs w:val="24"/>
        </w:rPr>
        <w:tab/>
      </w:r>
      <w:r w:rsidR="00B17A8B" w:rsidRPr="00B17A8B">
        <w:rPr>
          <w:sz w:val="24"/>
          <w:szCs w:val="24"/>
        </w:rPr>
        <w:t>Near Bus s</w:t>
      </w:r>
      <w:r w:rsidR="00B17A8B">
        <w:rPr>
          <w:sz w:val="24"/>
          <w:szCs w:val="24"/>
        </w:rPr>
        <w:t>tand Malladihalli, Holalkere Talu</w:t>
      </w:r>
      <w:r w:rsidR="000C7398">
        <w:rPr>
          <w:sz w:val="24"/>
          <w:szCs w:val="24"/>
        </w:rPr>
        <w:t>k, Chitradurga</w:t>
      </w:r>
    </w:p>
    <w:p w:rsidR="00375A19" w:rsidRPr="000365F3" w:rsidRDefault="00375A19" w:rsidP="00B17A8B">
      <w:pPr>
        <w:pStyle w:val="BodyText3"/>
        <w:tabs>
          <w:tab w:val="left" w:pos="540"/>
        </w:tabs>
        <w:rPr>
          <w:rFonts w:ascii="Calibri" w:hAnsi="Calibri"/>
          <w:sz w:val="24"/>
          <w:szCs w:val="24"/>
        </w:rPr>
      </w:pPr>
    </w:p>
    <w:p w:rsidR="0016543C" w:rsidRPr="00575955" w:rsidRDefault="001932F7" w:rsidP="0016543C">
      <w:pPr>
        <w:pStyle w:val="BodyText3"/>
        <w:tabs>
          <w:tab w:val="left" w:pos="540"/>
        </w:tabs>
        <w:rPr>
          <w:rFonts w:ascii="Calibri" w:hAnsi="Calibri"/>
          <w:b/>
          <w:sz w:val="26"/>
          <w:szCs w:val="26"/>
          <w:u w:val="single"/>
        </w:rPr>
      </w:pPr>
      <w:r w:rsidRPr="00575955">
        <w:rPr>
          <w:rFonts w:ascii="Calibri" w:hAnsi="Calibri"/>
          <w:sz w:val="26"/>
          <w:szCs w:val="26"/>
        </w:rPr>
        <w:t xml:space="preserve"> </w:t>
      </w:r>
      <w:r w:rsidR="00090A7B" w:rsidRPr="00575955">
        <w:rPr>
          <w:rFonts w:ascii="Calibri" w:hAnsi="Calibri"/>
          <w:b/>
          <w:sz w:val="26"/>
          <w:szCs w:val="26"/>
          <w:u w:val="single"/>
        </w:rPr>
        <w:t>DECLARATION</w:t>
      </w:r>
    </w:p>
    <w:p w:rsidR="001060C1" w:rsidRPr="0016543C" w:rsidRDefault="001060C1" w:rsidP="0016543C">
      <w:pPr>
        <w:pStyle w:val="BodyText3"/>
        <w:tabs>
          <w:tab w:val="left" w:pos="540"/>
        </w:tabs>
        <w:rPr>
          <w:rFonts w:ascii="Calibri" w:hAnsi="Calibri"/>
          <w:b/>
          <w:sz w:val="24"/>
          <w:szCs w:val="24"/>
          <w:u w:val="single"/>
        </w:rPr>
      </w:pPr>
      <w:r w:rsidRPr="000365F3">
        <w:rPr>
          <w:rFonts w:ascii="Calibri" w:hAnsi="Calibri"/>
          <w:sz w:val="24"/>
          <w:szCs w:val="24"/>
        </w:rPr>
        <w:t>Sir I have given credentials &amp; I am sure that you will like to know more about same, which can be furnished when I am given an opportunity to offer my services.</w:t>
      </w:r>
    </w:p>
    <w:p w:rsidR="00E2085C" w:rsidRPr="000365F3" w:rsidRDefault="00E2085C" w:rsidP="001346BB">
      <w:pPr>
        <w:jc w:val="both"/>
        <w:rPr>
          <w:rFonts w:ascii="Calibri" w:hAnsi="Calibri"/>
        </w:rPr>
      </w:pPr>
    </w:p>
    <w:p w:rsidR="00C9060F" w:rsidRPr="000365F3" w:rsidRDefault="00C9060F" w:rsidP="001346BB">
      <w:pPr>
        <w:jc w:val="both"/>
        <w:rPr>
          <w:rFonts w:ascii="Calibri" w:hAnsi="Calibri"/>
        </w:rPr>
      </w:pPr>
    </w:p>
    <w:p w:rsidR="00E2085C" w:rsidRPr="000365F3" w:rsidRDefault="00802D6F">
      <w:pPr>
        <w:jc w:val="both"/>
        <w:rPr>
          <w:rFonts w:ascii="Calibri" w:hAnsi="Calibri"/>
        </w:rPr>
      </w:pPr>
      <w:r w:rsidRPr="000365F3">
        <w:rPr>
          <w:rFonts w:ascii="Calibri" w:hAnsi="Calibri"/>
        </w:rPr>
        <w:t>Date</w:t>
      </w:r>
      <w:r w:rsidR="0016543C">
        <w:rPr>
          <w:rFonts w:ascii="Calibri" w:hAnsi="Calibri"/>
        </w:rPr>
        <w:t>:</w:t>
      </w:r>
      <w:r w:rsidR="0016543C">
        <w:rPr>
          <w:rFonts w:ascii="Calibri" w:hAnsi="Calibri"/>
        </w:rPr>
        <w:tab/>
      </w:r>
      <w:r w:rsidR="0016543C">
        <w:rPr>
          <w:rFonts w:ascii="Calibri" w:hAnsi="Calibri"/>
        </w:rPr>
        <w:tab/>
      </w:r>
      <w:r w:rsidR="0016543C">
        <w:rPr>
          <w:rFonts w:ascii="Calibri" w:hAnsi="Calibri"/>
        </w:rPr>
        <w:tab/>
      </w:r>
      <w:r w:rsidR="0016543C">
        <w:rPr>
          <w:rFonts w:ascii="Calibri" w:hAnsi="Calibri"/>
        </w:rPr>
        <w:tab/>
      </w:r>
      <w:r w:rsidR="0016543C">
        <w:rPr>
          <w:rFonts w:ascii="Calibri" w:hAnsi="Calibri"/>
        </w:rPr>
        <w:tab/>
      </w:r>
      <w:r w:rsidR="0016543C">
        <w:rPr>
          <w:rFonts w:ascii="Calibri" w:hAnsi="Calibri"/>
        </w:rPr>
        <w:tab/>
      </w:r>
      <w:r w:rsidR="0016543C">
        <w:rPr>
          <w:rFonts w:ascii="Calibri" w:hAnsi="Calibri"/>
        </w:rPr>
        <w:tab/>
      </w:r>
      <w:r w:rsidR="0016543C">
        <w:rPr>
          <w:rFonts w:ascii="Calibri" w:hAnsi="Calibri"/>
        </w:rPr>
        <w:tab/>
      </w:r>
      <w:r w:rsidR="0016543C" w:rsidRPr="0016543C">
        <w:rPr>
          <w:rFonts w:ascii="Calibri" w:hAnsi="Calibri"/>
          <w:b/>
        </w:rPr>
        <w:t>YOUR’S FAITHFULLY</w:t>
      </w:r>
    </w:p>
    <w:p w:rsidR="00EB6DD2" w:rsidRPr="000365F3" w:rsidRDefault="0016543C">
      <w:pPr>
        <w:jc w:val="both"/>
        <w:rPr>
          <w:rFonts w:ascii="Calibri" w:hAnsi="Calibri"/>
        </w:rPr>
      </w:pPr>
      <w:r>
        <w:rPr>
          <w:rFonts w:ascii="Calibri" w:hAnsi="Calibri"/>
        </w:rPr>
        <w:t>Plac</w:t>
      </w:r>
      <w:r w:rsidR="00B17A8B">
        <w:rPr>
          <w:rFonts w:ascii="Calibri" w:hAnsi="Calibri"/>
        </w:rPr>
        <w:t>e:</w:t>
      </w:r>
      <w:r w:rsidR="00B17A8B">
        <w:rPr>
          <w:rFonts w:ascii="Calibri" w:hAnsi="Calibri"/>
        </w:rPr>
        <w:tab/>
        <w:t>Bangalore</w:t>
      </w:r>
      <w:r w:rsidR="00B17A8B">
        <w:rPr>
          <w:rFonts w:ascii="Calibri" w:hAnsi="Calibri"/>
        </w:rPr>
        <w:tab/>
      </w:r>
      <w:r w:rsidR="00B17A8B">
        <w:rPr>
          <w:rFonts w:ascii="Calibri" w:hAnsi="Calibri"/>
        </w:rPr>
        <w:tab/>
      </w:r>
      <w:r w:rsidR="00B17A8B">
        <w:rPr>
          <w:rFonts w:ascii="Calibri" w:hAnsi="Calibri"/>
        </w:rPr>
        <w:tab/>
      </w:r>
      <w:r w:rsidR="00B17A8B">
        <w:rPr>
          <w:rFonts w:ascii="Calibri" w:hAnsi="Calibri"/>
        </w:rPr>
        <w:tab/>
      </w:r>
      <w:r w:rsidR="00B17A8B">
        <w:rPr>
          <w:rFonts w:ascii="Calibri" w:hAnsi="Calibri"/>
        </w:rPr>
        <w:tab/>
      </w:r>
      <w:r w:rsidR="00B17A8B">
        <w:rPr>
          <w:rFonts w:ascii="Calibri" w:hAnsi="Calibri"/>
        </w:rPr>
        <w:tab/>
        <w:t xml:space="preserve"> (ABHISHEK M N</w:t>
      </w:r>
      <w:r w:rsidR="001932F7" w:rsidRPr="000365F3">
        <w:rPr>
          <w:rFonts w:ascii="Calibri" w:hAnsi="Calibri"/>
        </w:rPr>
        <w:t>)</w:t>
      </w:r>
    </w:p>
    <w:sectPr w:rsidR="00EB6DD2" w:rsidRPr="000365F3">
      <w:footerReference w:type="default" r:id="rId8"/>
      <w:pgSz w:w="12240" w:h="15840"/>
      <w:pgMar w:top="72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71FA" w:rsidRDefault="000671FA">
      <w:r>
        <w:separator/>
      </w:r>
    </w:p>
  </w:endnote>
  <w:endnote w:type="continuationSeparator" w:id="0">
    <w:p w:rsidR="000671FA" w:rsidRDefault="0006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68CD" w:rsidRDefault="005068CD">
    <w:pPr>
      <w:pStyle w:val="Footer"/>
    </w:pPr>
  </w:p>
  <w:p w:rsidR="005068CD" w:rsidRDefault="00506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71FA" w:rsidRDefault="000671FA">
      <w:r>
        <w:separator/>
      </w:r>
    </w:p>
  </w:footnote>
  <w:footnote w:type="continuationSeparator" w:id="0">
    <w:p w:rsidR="000671FA" w:rsidRDefault="00067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;mso-position-horizontal-relative:page;mso-position-vertical-relative:page" o:bullet="t">
        <v:imagedata r:id="rId1" o:title="mso6B"/>
      </v:shape>
    </w:pict>
  </w:numPicBullet>
  <w:abstractNum w:abstractNumId="0" w15:restartNumberingAfterBreak="0">
    <w:nsid w:val="016106F8"/>
    <w:multiLevelType w:val="multilevel"/>
    <w:tmpl w:val="0B10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82FC3"/>
    <w:multiLevelType w:val="multilevel"/>
    <w:tmpl w:val="339E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64FFB"/>
    <w:multiLevelType w:val="hybridMultilevel"/>
    <w:tmpl w:val="0D1675B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3331AD"/>
    <w:multiLevelType w:val="hybridMultilevel"/>
    <w:tmpl w:val="D514FB5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CF4053"/>
    <w:multiLevelType w:val="multilevel"/>
    <w:tmpl w:val="F97C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8F1BE3"/>
    <w:multiLevelType w:val="multilevel"/>
    <w:tmpl w:val="1F34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4D15BA"/>
    <w:multiLevelType w:val="multilevel"/>
    <w:tmpl w:val="4DAE8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150624"/>
    <w:multiLevelType w:val="multilevel"/>
    <w:tmpl w:val="897CC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680D88"/>
    <w:multiLevelType w:val="hybridMultilevel"/>
    <w:tmpl w:val="8CD42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48AF"/>
    <w:multiLevelType w:val="multilevel"/>
    <w:tmpl w:val="5AD41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BE74C8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FEF133F"/>
    <w:multiLevelType w:val="hybridMultilevel"/>
    <w:tmpl w:val="037C2F56"/>
    <w:lvl w:ilvl="0" w:tplc="4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A820A9"/>
    <w:multiLevelType w:val="multilevel"/>
    <w:tmpl w:val="51360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0D5022"/>
    <w:multiLevelType w:val="multilevel"/>
    <w:tmpl w:val="D1D09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1B6027"/>
    <w:multiLevelType w:val="multilevel"/>
    <w:tmpl w:val="EE700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4723C0"/>
    <w:multiLevelType w:val="multilevel"/>
    <w:tmpl w:val="8EBE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A77F05"/>
    <w:multiLevelType w:val="hybridMultilevel"/>
    <w:tmpl w:val="81A6392E"/>
    <w:lvl w:ilvl="0" w:tplc="ED3247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F8A0B92">
      <w:numFmt w:val="decimal"/>
      <w:lvlText w:val=""/>
      <w:lvlJc w:val="left"/>
      <w:rPr>
        <w:rFonts w:cs="Times New Roman"/>
      </w:rPr>
    </w:lvl>
    <w:lvl w:ilvl="2" w:tplc="639CCB54">
      <w:numFmt w:val="decimal"/>
      <w:lvlText w:val=""/>
      <w:lvlJc w:val="left"/>
      <w:rPr>
        <w:rFonts w:cs="Times New Roman"/>
      </w:rPr>
    </w:lvl>
    <w:lvl w:ilvl="3" w:tplc="128601BC">
      <w:numFmt w:val="decimal"/>
      <w:lvlText w:val=""/>
      <w:lvlJc w:val="left"/>
      <w:rPr>
        <w:rFonts w:cs="Times New Roman"/>
      </w:rPr>
    </w:lvl>
    <w:lvl w:ilvl="4" w:tplc="DB5AB37A">
      <w:numFmt w:val="decimal"/>
      <w:lvlText w:val=""/>
      <w:lvlJc w:val="left"/>
      <w:rPr>
        <w:rFonts w:cs="Times New Roman"/>
      </w:rPr>
    </w:lvl>
    <w:lvl w:ilvl="5" w:tplc="F4367E52">
      <w:numFmt w:val="decimal"/>
      <w:lvlText w:val=""/>
      <w:lvlJc w:val="left"/>
      <w:rPr>
        <w:rFonts w:cs="Times New Roman"/>
      </w:rPr>
    </w:lvl>
    <w:lvl w:ilvl="6" w:tplc="74B6E8E6">
      <w:numFmt w:val="decimal"/>
      <w:lvlText w:val=""/>
      <w:lvlJc w:val="left"/>
      <w:rPr>
        <w:rFonts w:cs="Times New Roman"/>
      </w:rPr>
    </w:lvl>
    <w:lvl w:ilvl="7" w:tplc="491E5AAC">
      <w:numFmt w:val="decimal"/>
      <w:lvlText w:val=""/>
      <w:lvlJc w:val="left"/>
      <w:rPr>
        <w:rFonts w:cs="Times New Roman"/>
      </w:rPr>
    </w:lvl>
    <w:lvl w:ilvl="8" w:tplc="ED80E404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46A15AB3"/>
    <w:multiLevelType w:val="multilevel"/>
    <w:tmpl w:val="9ECA2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4361D9"/>
    <w:multiLevelType w:val="multilevel"/>
    <w:tmpl w:val="FFD0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5E6535"/>
    <w:multiLevelType w:val="multilevel"/>
    <w:tmpl w:val="BABA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1461745"/>
    <w:multiLevelType w:val="multilevel"/>
    <w:tmpl w:val="BE542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8E55F8"/>
    <w:multiLevelType w:val="multilevel"/>
    <w:tmpl w:val="8650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A84015"/>
    <w:multiLevelType w:val="hybridMultilevel"/>
    <w:tmpl w:val="44D06F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81E24"/>
    <w:multiLevelType w:val="multilevel"/>
    <w:tmpl w:val="EF74E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DB65CE"/>
    <w:multiLevelType w:val="multilevel"/>
    <w:tmpl w:val="9BAA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5"/>
  </w:num>
  <w:num w:numId="5">
    <w:abstractNumId w:val="18"/>
  </w:num>
  <w:num w:numId="6">
    <w:abstractNumId w:val="12"/>
  </w:num>
  <w:num w:numId="7">
    <w:abstractNumId w:val="14"/>
  </w:num>
  <w:num w:numId="8">
    <w:abstractNumId w:val="4"/>
  </w:num>
  <w:num w:numId="9">
    <w:abstractNumId w:val="13"/>
  </w:num>
  <w:num w:numId="10">
    <w:abstractNumId w:val="7"/>
  </w:num>
  <w:num w:numId="11">
    <w:abstractNumId w:val="21"/>
  </w:num>
  <w:num w:numId="12">
    <w:abstractNumId w:val="17"/>
  </w:num>
  <w:num w:numId="13">
    <w:abstractNumId w:val="23"/>
  </w:num>
  <w:num w:numId="14">
    <w:abstractNumId w:val="6"/>
  </w:num>
  <w:num w:numId="15">
    <w:abstractNumId w:val="24"/>
  </w:num>
  <w:num w:numId="16">
    <w:abstractNumId w:val="19"/>
  </w:num>
  <w:num w:numId="17">
    <w:abstractNumId w:val="0"/>
  </w:num>
  <w:num w:numId="18">
    <w:abstractNumId w:val="1"/>
  </w:num>
  <w:num w:numId="19">
    <w:abstractNumId w:val="9"/>
  </w:num>
  <w:num w:numId="20">
    <w:abstractNumId w:val="20"/>
  </w:num>
  <w:num w:numId="21">
    <w:abstractNumId w:val="15"/>
  </w:num>
  <w:num w:numId="22">
    <w:abstractNumId w:val="2"/>
  </w:num>
  <w:num w:numId="23">
    <w:abstractNumId w:val="11"/>
  </w:num>
  <w:num w:numId="24">
    <w:abstractNumId w:val="3"/>
  </w:num>
  <w:num w:numId="25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grammar="clean"/>
  <w:attachedTemplate r:id="rId1"/>
  <w:revisionView w:inkAnnotations="0"/>
  <w:defaultTabStop w:val="720"/>
  <w:drawingGridHorizontalSpacing w:val="120"/>
  <w:displayHorizontalDrawingGridEvery w:val="2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370"/>
    <w:rsid w:val="00006938"/>
    <w:rsid w:val="00007CD3"/>
    <w:rsid w:val="00010665"/>
    <w:rsid w:val="00015AF3"/>
    <w:rsid w:val="0002220B"/>
    <w:rsid w:val="00035ACD"/>
    <w:rsid w:val="000365F3"/>
    <w:rsid w:val="00037DCC"/>
    <w:rsid w:val="000424A5"/>
    <w:rsid w:val="00053AA5"/>
    <w:rsid w:val="00055BC9"/>
    <w:rsid w:val="00061C3E"/>
    <w:rsid w:val="000671FA"/>
    <w:rsid w:val="0009037E"/>
    <w:rsid w:val="00090A7B"/>
    <w:rsid w:val="00096F7A"/>
    <w:rsid w:val="00097A73"/>
    <w:rsid w:val="000A1F13"/>
    <w:rsid w:val="000A21B1"/>
    <w:rsid w:val="000B67F5"/>
    <w:rsid w:val="000C7398"/>
    <w:rsid w:val="000D231C"/>
    <w:rsid w:val="000E0683"/>
    <w:rsid w:val="000E3BBB"/>
    <w:rsid w:val="000F18D1"/>
    <w:rsid w:val="000F58D6"/>
    <w:rsid w:val="001034C2"/>
    <w:rsid w:val="001060C1"/>
    <w:rsid w:val="00116DF7"/>
    <w:rsid w:val="001245C9"/>
    <w:rsid w:val="0013166A"/>
    <w:rsid w:val="001346BB"/>
    <w:rsid w:val="001428C1"/>
    <w:rsid w:val="0015448F"/>
    <w:rsid w:val="001648C5"/>
    <w:rsid w:val="0016543C"/>
    <w:rsid w:val="00166AB8"/>
    <w:rsid w:val="0016741C"/>
    <w:rsid w:val="001830A8"/>
    <w:rsid w:val="0018668D"/>
    <w:rsid w:val="001932F7"/>
    <w:rsid w:val="001A26E6"/>
    <w:rsid w:val="001A4937"/>
    <w:rsid w:val="001C613E"/>
    <w:rsid w:val="001F10AF"/>
    <w:rsid w:val="001F4659"/>
    <w:rsid w:val="00206FA0"/>
    <w:rsid w:val="0021102A"/>
    <w:rsid w:val="00235C6E"/>
    <w:rsid w:val="002367F5"/>
    <w:rsid w:val="00254DC6"/>
    <w:rsid w:val="002565F7"/>
    <w:rsid w:val="00277B33"/>
    <w:rsid w:val="00284A34"/>
    <w:rsid w:val="002865F1"/>
    <w:rsid w:val="002902EA"/>
    <w:rsid w:val="002A02DD"/>
    <w:rsid w:val="002A4359"/>
    <w:rsid w:val="002A4EBB"/>
    <w:rsid w:val="002A67EE"/>
    <w:rsid w:val="002B0391"/>
    <w:rsid w:val="002B32D2"/>
    <w:rsid w:val="002C1A79"/>
    <w:rsid w:val="002C3A7F"/>
    <w:rsid w:val="002D1EC6"/>
    <w:rsid w:val="002E7EF8"/>
    <w:rsid w:val="00310F64"/>
    <w:rsid w:val="00316A3C"/>
    <w:rsid w:val="00320941"/>
    <w:rsid w:val="0032278C"/>
    <w:rsid w:val="003438FC"/>
    <w:rsid w:val="00347F06"/>
    <w:rsid w:val="00365A2F"/>
    <w:rsid w:val="0036660D"/>
    <w:rsid w:val="0037324F"/>
    <w:rsid w:val="00374AF5"/>
    <w:rsid w:val="00375A19"/>
    <w:rsid w:val="00376407"/>
    <w:rsid w:val="0037771B"/>
    <w:rsid w:val="00393491"/>
    <w:rsid w:val="003960F9"/>
    <w:rsid w:val="003B57CB"/>
    <w:rsid w:val="003B5FB6"/>
    <w:rsid w:val="003C2D74"/>
    <w:rsid w:val="003D315E"/>
    <w:rsid w:val="003E79D9"/>
    <w:rsid w:val="00406AAF"/>
    <w:rsid w:val="00410F6A"/>
    <w:rsid w:val="00421204"/>
    <w:rsid w:val="00430340"/>
    <w:rsid w:val="00430E4A"/>
    <w:rsid w:val="00435ABA"/>
    <w:rsid w:val="00442ADB"/>
    <w:rsid w:val="00443293"/>
    <w:rsid w:val="00454093"/>
    <w:rsid w:val="004627C7"/>
    <w:rsid w:val="00471D61"/>
    <w:rsid w:val="00472FB3"/>
    <w:rsid w:val="00493F4B"/>
    <w:rsid w:val="0049410C"/>
    <w:rsid w:val="004A15FC"/>
    <w:rsid w:val="004A1B8D"/>
    <w:rsid w:val="004A2C44"/>
    <w:rsid w:val="004A3241"/>
    <w:rsid w:val="004A3318"/>
    <w:rsid w:val="004A56B2"/>
    <w:rsid w:val="004A7005"/>
    <w:rsid w:val="004B0BE1"/>
    <w:rsid w:val="004B10DA"/>
    <w:rsid w:val="004C3803"/>
    <w:rsid w:val="004D53B4"/>
    <w:rsid w:val="004E6CBE"/>
    <w:rsid w:val="004F732E"/>
    <w:rsid w:val="005068CD"/>
    <w:rsid w:val="00531170"/>
    <w:rsid w:val="005362A2"/>
    <w:rsid w:val="005402DA"/>
    <w:rsid w:val="00543942"/>
    <w:rsid w:val="005575C3"/>
    <w:rsid w:val="00563AB1"/>
    <w:rsid w:val="00575955"/>
    <w:rsid w:val="00577CCE"/>
    <w:rsid w:val="0058347D"/>
    <w:rsid w:val="0058357D"/>
    <w:rsid w:val="005911A1"/>
    <w:rsid w:val="005A2C0B"/>
    <w:rsid w:val="005A4A9F"/>
    <w:rsid w:val="005C0589"/>
    <w:rsid w:val="005D2391"/>
    <w:rsid w:val="005E4ED6"/>
    <w:rsid w:val="005E59BF"/>
    <w:rsid w:val="00600684"/>
    <w:rsid w:val="0062157C"/>
    <w:rsid w:val="00634EE7"/>
    <w:rsid w:val="006362EF"/>
    <w:rsid w:val="00643C48"/>
    <w:rsid w:val="00653409"/>
    <w:rsid w:val="00656D1C"/>
    <w:rsid w:val="00657665"/>
    <w:rsid w:val="00663780"/>
    <w:rsid w:val="00665C84"/>
    <w:rsid w:val="00675E1F"/>
    <w:rsid w:val="006864DC"/>
    <w:rsid w:val="00691A78"/>
    <w:rsid w:val="006940D9"/>
    <w:rsid w:val="0069509E"/>
    <w:rsid w:val="006B1A6A"/>
    <w:rsid w:val="006B2E35"/>
    <w:rsid w:val="006B6804"/>
    <w:rsid w:val="006B6F23"/>
    <w:rsid w:val="006D0069"/>
    <w:rsid w:val="006D0EF4"/>
    <w:rsid w:val="006E337E"/>
    <w:rsid w:val="006E4212"/>
    <w:rsid w:val="006F2356"/>
    <w:rsid w:val="0071244D"/>
    <w:rsid w:val="0071299A"/>
    <w:rsid w:val="0071573E"/>
    <w:rsid w:val="00724286"/>
    <w:rsid w:val="00757E1B"/>
    <w:rsid w:val="0076042F"/>
    <w:rsid w:val="00764E17"/>
    <w:rsid w:val="007669C2"/>
    <w:rsid w:val="00771517"/>
    <w:rsid w:val="0077596E"/>
    <w:rsid w:val="00776301"/>
    <w:rsid w:val="007A6D89"/>
    <w:rsid w:val="007B1049"/>
    <w:rsid w:val="007B46AC"/>
    <w:rsid w:val="007B50A6"/>
    <w:rsid w:val="007D1F42"/>
    <w:rsid w:val="007E3206"/>
    <w:rsid w:val="007E5980"/>
    <w:rsid w:val="007E7919"/>
    <w:rsid w:val="00802D6F"/>
    <w:rsid w:val="00807C6F"/>
    <w:rsid w:val="00812EAF"/>
    <w:rsid w:val="008146D0"/>
    <w:rsid w:val="008160C9"/>
    <w:rsid w:val="008249EE"/>
    <w:rsid w:val="00824F02"/>
    <w:rsid w:val="00833FF5"/>
    <w:rsid w:val="00841D52"/>
    <w:rsid w:val="008430DC"/>
    <w:rsid w:val="00855938"/>
    <w:rsid w:val="0086203E"/>
    <w:rsid w:val="00883AF8"/>
    <w:rsid w:val="00885FAC"/>
    <w:rsid w:val="00896060"/>
    <w:rsid w:val="0089707C"/>
    <w:rsid w:val="008B5FCD"/>
    <w:rsid w:val="008C34EB"/>
    <w:rsid w:val="008C4FD1"/>
    <w:rsid w:val="008C6C8F"/>
    <w:rsid w:val="008D3547"/>
    <w:rsid w:val="008D5BD0"/>
    <w:rsid w:val="00907C99"/>
    <w:rsid w:val="00912040"/>
    <w:rsid w:val="009140C4"/>
    <w:rsid w:val="009169F2"/>
    <w:rsid w:val="00931DB0"/>
    <w:rsid w:val="00940D83"/>
    <w:rsid w:val="00955391"/>
    <w:rsid w:val="0096513C"/>
    <w:rsid w:val="0097078A"/>
    <w:rsid w:val="0097724A"/>
    <w:rsid w:val="009845AB"/>
    <w:rsid w:val="009912A9"/>
    <w:rsid w:val="009A26C0"/>
    <w:rsid w:val="009B1779"/>
    <w:rsid w:val="009B1E6D"/>
    <w:rsid w:val="009C3534"/>
    <w:rsid w:val="009C6F2F"/>
    <w:rsid w:val="00A24FFA"/>
    <w:rsid w:val="00A3373F"/>
    <w:rsid w:val="00A35B02"/>
    <w:rsid w:val="00A37FE6"/>
    <w:rsid w:val="00A54135"/>
    <w:rsid w:val="00A641F1"/>
    <w:rsid w:val="00A659C9"/>
    <w:rsid w:val="00A65EA4"/>
    <w:rsid w:val="00A70D38"/>
    <w:rsid w:val="00A70EC2"/>
    <w:rsid w:val="00A726F5"/>
    <w:rsid w:val="00A75D24"/>
    <w:rsid w:val="00A77072"/>
    <w:rsid w:val="00A8216F"/>
    <w:rsid w:val="00A826A7"/>
    <w:rsid w:val="00A962C7"/>
    <w:rsid w:val="00AB12FA"/>
    <w:rsid w:val="00AC2A63"/>
    <w:rsid w:val="00AC3564"/>
    <w:rsid w:val="00AE1193"/>
    <w:rsid w:val="00AE2F55"/>
    <w:rsid w:val="00AF26CE"/>
    <w:rsid w:val="00AF38D6"/>
    <w:rsid w:val="00AF4197"/>
    <w:rsid w:val="00B15E98"/>
    <w:rsid w:val="00B17A8B"/>
    <w:rsid w:val="00B20866"/>
    <w:rsid w:val="00B245A9"/>
    <w:rsid w:val="00B4419F"/>
    <w:rsid w:val="00B53780"/>
    <w:rsid w:val="00B67312"/>
    <w:rsid w:val="00B70C47"/>
    <w:rsid w:val="00B75A17"/>
    <w:rsid w:val="00B76D29"/>
    <w:rsid w:val="00B865A1"/>
    <w:rsid w:val="00B94243"/>
    <w:rsid w:val="00B97B45"/>
    <w:rsid w:val="00BA321E"/>
    <w:rsid w:val="00BB196E"/>
    <w:rsid w:val="00BB1B81"/>
    <w:rsid w:val="00BC618A"/>
    <w:rsid w:val="00BC7A3D"/>
    <w:rsid w:val="00BE17F3"/>
    <w:rsid w:val="00BF23A4"/>
    <w:rsid w:val="00BF4E03"/>
    <w:rsid w:val="00C01EDC"/>
    <w:rsid w:val="00C1606F"/>
    <w:rsid w:val="00C16A25"/>
    <w:rsid w:val="00C2117C"/>
    <w:rsid w:val="00C2402A"/>
    <w:rsid w:val="00C32EBB"/>
    <w:rsid w:val="00C341FE"/>
    <w:rsid w:val="00C3430C"/>
    <w:rsid w:val="00C37DD3"/>
    <w:rsid w:val="00C7652B"/>
    <w:rsid w:val="00C81656"/>
    <w:rsid w:val="00C9060F"/>
    <w:rsid w:val="00C94BB1"/>
    <w:rsid w:val="00C95B6D"/>
    <w:rsid w:val="00CA4C0E"/>
    <w:rsid w:val="00CA7A65"/>
    <w:rsid w:val="00CB0A6F"/>
    <w:rsid w:val="00CB4409"/>
    <w:rsid w:val="00CB4EA4"/>
    <w:rsid w:val="00CB6BAB"/>
    <w:rsid w:val="00CC0786"/>
    <w:rsid w:val="00CC0A97"/>
    <w:rsid w:val="00CC208E"/>
    <w:rsid w:val="00CC4AA0"/>
    <w:rsid w:val="00CD11F2"/>
    <w:rsid w:val="00CD4F5C"/>
    <w:rsid w:val="00CE09B6"/>
    <w:rsid w:val="00CF3D8E"/>
    <w:rsid w:val="00D40ED6"/>
    <w:rsid w:val="00D42A26"/>
    <w:rsid w:val="00D55642"/>
    <w:rsid w:val="00D72C81"/>
    <w:rsid w:val="00D81604"/>
    <w:rsid w:val="00D86409"/>
    <w:rsid w:val="00DD2307"/>
    <w:rsid w:val="00DE03D9"/>
    <w:rsid w:val="00DE07B4"/>
    <w:rsid w:val="00DF1FC0"/>
    <w:rsid w:val="00E1002F"/>
    <w:rsid w:val="00E13D42"/>
    <w:rsid w:val="00E2085C"/>
    <w:rsid w:val="00E26182"/>
    <w:rsid w:val="00E31BEA"/>
    <w:rsid w:val="00E32E31"/>
    <w:rsid w:val="00E410C6"/>
    <w:rsid w:val="00E42AE9"/>
    <w:rsid w:val="00E64375"/>
    <w:rsid w:val="00E6722B"/>
    <w:rsid w:val="00E80A5E"/>
    <w:rsid w:val="00E80BEF"/>
    <w:rsid w:val="00E84ECA"/>
    <w:rsid w:val="00E90478"/>
    <w:rsid w:val="00E90A4D"/>
    <w:rsid w:val="00EA70AA"/>
    <w:rsid w:val="00EB0C69"/>
    <w:rsid w:val="00EB6DD2"/>
    <w:rsid w:val="00EC47AB"/>
    <w:rsid w:val="00EE588D"/>
    <w:rsid w:val="00EF5152"/>
    <w:rsid w:val="00F210C9"/>
    <w:rsid w:val="00F27F01"/>
    <w:rsid w:val="00F36C7E"/>
    <w:rsid w:val="00F42F9C"/>
    <w:rsid w:val="00F55C9B"/>
    <w:rsid w:val="00F5678E"/>
    <w:rsid w:val="00F6018B"/>
    <w:rsid w:val="00F61C06"/>
    <w:rsid w:val="00F629CC"/>
    <w:rsid w:val="00F653BB"/>
    <w:rsid w:val="00F65A2F"/>
    <w:rsid w:val="00FA0BD4"/>
    <w:rsid w:val="00FB1719"/>
    <w:rsid w:val="00FC037E"/>
    <w:rsid w:val="00FD2371"/>
    <w:rsid w:val="00FD3266"/>
    <w:rsid w:val="00FE441E"/>
    <w:rsid w:val="00FE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4738393-58DE-CC48-ADDA-0E8DFCB7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pPr>
      <w:outlineLvl w:val="3"/>
    </w:pPr>
    <w:rPr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pPr>
      <w:keepNext/>
      <w:keepLines/>
      <w:spacing w:before="200"/>
      <w:outlineLvl w:val="4"/>
    </w:pPr>
    <w:rPr>
      <w:rFonts w:ascii="Cambria" w:hAnsi="Cambria"/>
      <w:color w:val="243F6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C3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DefaultParagraphFont">
    <w:name w:val="Default Paragraph Font"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character" w:customStyle="1" w:styleId="Heading4Char">
    <w:name w:val="Heading 4 Char"/>
    <w:link w:val="Heading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link w:val="Heading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5Char">
    <w:name w:val="Heading 5 Char"/>
    <w:link w:val="Heading5"/>
    <w:rPr>
      <w:rFonts w:ascii="Cambria" w:eastAsia="Times New Roman" w:hAnsi="Cambria" w:cs="Times New Roman"/>
      <w:color w:val="243F60"/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8Char">
    <w:name w:val="Heading 8 Char"/>
    <w:link w:val="Heading8"/>
    <w:rPr>
      <w:rFonts w:ascii="Calibri" w:eastAsia="Times New Roman" w:hAnsi="Calibri" w:cs="Times New Roman"/>
      <w:i/>
      <w:iCs/>
      <w:sz w:val="24"/>
      <w:szCs w:val="24"/>
    </w:rPr>
  </w:style>
  <w:style w:type="paragraph" w:styleId="BodyText">
    <w:name w:val="Body Text"/>
    <w:basedOn w:val="Normal"/>
    <w:link w:val="BodyTextChar"/>
    <w:pPr>
      <w:widowControl/>
      <w:autoSpaceDE/>
      <w:autoSpaceDN/>
      <w:spacing w:line="480" w:lineRule="auto"/>
      <w:jc w:val="both"/>
    </w:pPr>
    <w:rPr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rPr>
      <w:rFonts w:ascii="Times New Roman" w:eastAsia="Times New Roman" w:hAnsi="Times New Roman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Pr>
      <w:rFonts w:ascii="Times New Roman" w:eastAsia="Times New Roman" w:hAnsi="Times New Roman"/>
      <w:sz w:val="16"/>
      <w:szCs w:val="16"/>
    </w:rPr>
  </w:style>
  <w:style w:type="character" w:customStyle="1" w:styleId="Heading1Char">
    <w:name w:val="Heading 1 Char"/>
    <w:link w:val="Heading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9912A9"/>
    <w:rPr>
      <w:color w:val="0000FF"/>
      <w:u w:val="single"/>
    </w:rPr>
  </w:style>
  <w:style w:type="character" w:customStyle="1" w:styleId="Heading7Char">
    <w:name w:val="Heading 7 Char"/>
    <w:link w:val="Heading7"/>
    <w:uiPriority w:val="9"/>
    <w:semiHidden/>
    <w:rsid w:val="00061C3E"/>
    <w:rPr>
      <w:rFonts w:ascii="Calibri" w:eastAsia="Times New Roman" w:hAnsi="Calibri" w:cs="Times New Roman"/>
      <w:sz w:val="24"/>
      <w:szCs w:val="24"/>
    </w:rPr>
  </w:style>
  <w:style w:type="character" w:styleId="Strong">
    <w:name w:val="Strong"/>
    <w:uiPriority w:val="22"/>
    <w:qFormat/>
    <w:rsid w:val="00F653B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A15FC"/>
    <w:pPr>
      <w:widowControl/>
      <w:autoSpaceDE/>
      <w:autoSpaceDN/>
      <w:spacing w:before="100" w:beforeAutospacing="1" w:after="100" w:afterAutospacing="1"/>
    </w:pPr>
    <w:rPr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yperlink" Target="mailto:abhimn2999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0</TotalTime>
  <Pages>1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4356</CharactersWithSpaces>
  <SharedDoc>false</SharedDoc>
  <HLinks>
    <vt:vector size="6" baseType="variant">
      <vt:variant>
        <vt:i4>524326</vt:i4>
      </vt:variant>
      <vt:variant>
        <vt:i4>0</vt:i4>
      </vt:variant>
      <vt:variant>
        <vt:i4>0</vt:i4>
      </vt:variant>
      <vt:variant>
        <vt:i4>5</vt:i4>
      </vt:variant>
      <vt:variant>
        <vt:lpwstr>mailto:abhimn2999@gmail.com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</dc:creator>
  <cp:keywords/>
  <cp:lastModifiedBy>Sharath C</cp:lastModifiedBy>
  <cp:revision>2</cp:revision>
  <cp:lastPrinted>2016-05-29T05:31:00Z</cp:lastPrinted>
  <dcterms:created xsi:type="dcterms:W3CDTF">2022-01-27T12:48:00Z</dcterms:created>
  <dcterms:modified xsi:type="dcterms:W3CDTF">2022-01-27T12:48:00Z</dcterms:modified>
</cp:coreProperties>
</file>